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0" w:rsidRDefault="009E7373" w:rsidP="00D35848"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-632460</wp:posOffset>
            </wp:positionV>
            <wp:extent cx="2537460" cy="1184910"/>
            <wp:effectExtent l="19050" t="0" r="0" b="0"/>
            <wp:wrapNone/>
            <wp:docPr id="48" name="Immagine 4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CE1" w:rsidRPr="009611D0" w:rsidRDefault="00643AEA" w:rsidP="00D35848">
      <w:pPr>
        <w:rPr>
          <w:rFonts w:ascii="Utsaah" w:hAnsi="Utsaah" w:cs="Utsaah"/>
          <w:b/>
          <w:sz w:val="36"/>
          <w:szCs w:val="36"/>
          <w:lang w:val="it-IT"/>
        </w:rPr>
      </w:pPr>
      <w:r w:rsidRPr="00643AEA">
        <w:rPr>
          <w:noProof/>
          <w:color w:val="FFFFFF"/>
          <w:lang w:val="it-IT" w:eastAsia="it-IT"/>
        </w:rPr>
        <w:pict>
          <v:rect id="_x0000_s1071" style="position:absolute;margin-left:-11.6pt;margin-top:158.95pt;width:505.3pt;height:27.6pt;z-index:251658752" fillcolor="gray" strokecolor="white"/>
        </w:pict>
      </w:r>
      <w:r w:rsidR="009E7373">
        <w:rPr>
          <w:noProof/>
          <w:color w:val="FFFFFF"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3023235</wp:posOffset>
            </wp:positionH>
            <wp:positionV relativeFrom="margin">
              <wp:posOffset>610870</wp:posOffset>
            </wp:positionV>
            <wp:extent cx="3246755" cy="1585595"/>
            <wp:effectExtent l="19050" t="0" r="0" b="0"/>
            <wp:wrapSquare wrapText="bothSides"/>
            <wp:docPr id="46" name="Immagine 46" descr="andromeda banchi scu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ndromeda banchi scuola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373">
        <w:rPr>
          <w:noProof/>
          <w:color w:val="FFFFFF"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-139065</wp:posOffset>
            </wp:positionH>
            <wp:positionV relativeFrom="margin">
              <wp:posOffset>610870</wp:posOffset>
            </wp:positionV>
            <wp:extent cx="3133725" cy="1583055"/>
            <wp:effectExtent l="19050" t="19050" r="28575" b="17145"/>
            <wp:wrapTopAndBottom/>
            <wp:docPr id="45" name="Immagine 45" descr="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2304" r="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830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19" w:tblpY="5116"/>
        <w:tblW w:w="8356" w:type="dxa"/>
        <w:tblInd w:w="1561" w:type="dxa"/>
        <w:tblLayout w:type="fixed"/>
        <w:tblLook w:val="01E0"/>
      </w:tblPr>
      <w:tblGrid>
        <w:gridCol w:w="5493"/>
        <w:gridCol w:w="2863"/>
      </w:tblGrid>
      <w:tr w:rsidR="009C3B9C" w:rsidRPr="009C3B9C" w:rsidTr="00022555">
        <w:trPr>
          <w:gridAfter w:val="1"/>
          <w:wAfter w:w="2863" w:type="dxa"/>
          <w:trHeight w:hRule="exact" w:val="604"/>
        </w:trPr>
        <w:tc>
          <w:tcPr>
            <w:tcW w:w="5493" w:type="dxa"/>
          </w:tcPr>
          <w:p w:rsidR="00615917" w:rsidRPr="009C3B9C" w:rsidRDefault="00615917" w:rsidP="009C3B9C">
            <w:pPr>
              <w:pStyle w:val="MPTitel"/>
              <w:ind w:left="0"/>
              <w:rPr>
                <w:rFonts w:ascii="Calibri" w:hAnsi="Calibri"/>
                <w:lang w:val="it-IT"/>
              </w:rPr>
            </w:pPr>
          </w:p>
        </w:tc>
      </w:tr>
      <w:tr w:rsidR="009C3B9C" w:rsidRPr="00F6522E" w:rsidTr="00022555">
        <w:trPr>
          <w:trHeight w:val="487"/>
        </w:trPr>
        <w:tc>
          <w:tcPr>
            <w:tcW w:w="8356" w:type="dxa"/>
            <w:gridSpan w:val="2"/>
          </w:tcPr>
          <w:p w:rsidR="009C3B9C" w:rsidRPr="00AF0718" w:rsidRDefault="009C3B9C" w:rsidP="009C3B9C">
            <w:pPr>
              <w:pStyle w:val="MPBetreff"/>
              <w:rPr>
                <w:rFonts w:ascii="Calibri" w:hAnsi="Calibri" w:cs="Utsaah"/>
                <w:i/>
                <w:lang w:val="it-IT"/>
              </w:rPr>
            </w:pPr>
          </w:p>
        </w:tc>
      </w:tr>
    </w:tbl>
    <w:p w:rsidR="009E58B8" w:rsidRPr="009611D0" w:rsidRDefault="009E58B8" w:rsidP="009E58B8">
      <w:pPr>
        <w:rPr>
          <w:rFonts w:ascii="Utsaah" w:hAnsi="Utsaah" w:cs="Utsaah"/>
          <w:b/>
          <w:sz w:val="48"/>
          <w:szCs w:val="48"/>
          <w:lang w:val="it-IT"/>
        </w:rPr>
      </w:pPr>
    </w:p>
    <w:p w:rsidR="009C3B9C" w:rsidRPr="00022555" w:rsidRDefault="00643AEA" w:rsidP="00022555">
      <w:pPr>
        <w:ind w:firstLine="708"/>
        <w:rPr>
          <w:rFonts w:ascii="Calibri" w:hAnsi="Calibri" w:cs="Utsaah"/>
          <w:b/>
          <w:color w:val="FFFFFF"/>
          <w:szCs w:val="24"/>
        </w:rPr>
      </w:pPr>
      <w:hyperlink r:id="rId11" w:history="1">
        <w:r w:rsidR="009E58B8" w:rsidRPr="00262EED">
          <w:rPr>
            <w:rStyle w:val="Collegamentoipertestuale"/>
            <w:rFonts w:ascii="Calibri" w:hAnsi="Calibri" w:cs="Utsaah"/>
            <w:b/>
            <w:color w:val="FFFFFF"/>
            <w:szCs w:val="24"/>
            <w:u w:val="none"/>
          </w:rPr>
          <w:t>Courtyard</w:t>
        </w:r>
      </w:hyperlink>
      <w:r w:rsidR="009E7373">
        <w:rPr>
          <w:noProof/>
          <w:color w:val="FFFFFF"/>
          <w:lang w:val="it-IT"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3175</wp:posOffset>
            </wp:positionV>
            <wp:extent cx="144780" cy="144780"/>
            <wp:effectExtent l="0" t="0" r="7620" b="0"/>
            <wp:wrapNone/>
            <wp:docPr id="43" name="Immagine 43" descr="icona-mark-per-post-Linkedin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cona-mark-per-post-Linkedin-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8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DD0" w:rsidRPr="00615917" w:rsidRDefault="00EE6AB2" w:rsidP="00D35848">
      <w:pPr>
        <w:rPr>
          <w:rFonts w:ascii="Caviar Dreams" w:hAnsi="Caviar Dreams" w:cs="Miriam"/>
          <w:b/>
          <w:sz w:val="40"/>
          <w:szCs w:val="40"/>
        </w:rPr>
      </w:pPr>
      <w:r w:rsidRPr="00615917">
        <w:rPr>
          <w:rFonts w:ascii="Caviar Dreams" w:hAnsi="Caviar Dreams" w:cs="Miriam"/>
          <w:b/>
          <w:sz w:val="40"/>
          <w:szCs w:val="40"/>
        </w:rPr>
        <w:t>Courtyard by Marriott Rome Central Park</w:t>
      </w:r>
    </w:p>
    <w:p w:rsidR="00987CE1" w:rsidRPr="00AF0718" w:rsidRDefault="00987CE1" w:rsidP="00987CE1">
      <w:pPr>
        <w:spacing w:line="14" w:lineRule="atLeast"/>
        <w:rPr>
          <w:rStyle w:val="requiredlabel"/>
          <w:rFonts w:ascii="Calibri" w:hAnsi="Calibri"/>
          <w:sz w:val="20"/>
        </w:rPr>
      </w:pPr>
    </w:p>
    <w:p w:rsidR="00987CE1" w:rsidRPr="00AF0718" w:rsidRDefault="009B21AA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sz w:val="20"/>
          <w:lang w:val="it-IT"/>
        </w:rPr>
      </w:pPr>
      <w:r w:rsidRPr="00AF0718">
        <w:rPr>
          <w:rStyle w:val="requiredlabel"/>
          <w:rFonts w:ascii="Calibri" w:hAnsi="Calibri"/>
          <w:sz w:val="20"/>
          <w:lang w:val="it-IT"/>
        </w:rPr>
        <w:t>162 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camere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t xml:space="preserve"> (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la maggior parte con la vista su San Pietro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t>)</w:t>
      </w:r>
    </w:p>
    <w:p w:rsidR="00987CE1" w:rsidRPr="00AF0718" w:rsidRDefault="00987CE1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sz w:val="20"/>
          <w:lang w:val="it-IT"/>
        </w:rPr>
      </w:pPr>
      <w:r w:rsidRPr="00AF0718">
        <w:rPr>
          <w:rStyle w:val="requiredlabel"/>
          <w:rFonts w:ascii="Calibri" w:hAnsi="Calibri"/>
          <w:sz w:val="20"/>
          <w:lang w:val="it-IT"/>
        </w:rPr>
        <w:t>1</w:t>
      </w:r>
      <w:r w:rsidR="00A01605" w:rsidRPr="00AF0718">
        <w:rPr>
          <w:rStyle w:val="requiredlabel"/>
          <w:rFonts w:ascii="Calibri" w:hAnsi="Calibri"/>
          <w:sz w:val="20"/>
          <w:lang w:val="it-IT"/>
        </w:rPr>
        <w:t>1</w:t>
      </w:r>
      <w:r w:rsidRPr="00AF0718">
        <w:rPr>
          <w:rStyle w:val="requiredlabel"/>
          <w:rFonts w:ascii="Calibri" w:hAnsi="Calibri"/>
          <w:sz w:val="20"/>
          <w:lang w:val="it-IT"/>
        </w:rPr>
        <w:t xml:space="preserve"> 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sale meeting con luce naturale</w:t>
      </w:r>
      <w:r w:rsidRPr="00AF0718">
        <w:rPr>
          <w:rStyle w:val="requiredlabel"/>
          <w:rFonts w:ascii="Calibri" w:hAnsi="Calibri"/>
          <w:sz w:val="20"/>
          <w:lang w:val="it-IT"/>
        </w:rPr>
        <w:t xml:space="preserve"> (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plenaria fino a 300 persone</w:t>
      </w:r>
      <w:r w:rsidRPr="00AF0718">
        <w:rPr>
          <w:rStyle w:val="requiredlabel"/>
          <w:rFonts w:ascii="Calibri" w:hAnsi="Calibri"/>
          <w:sz w:val="20"/>
          <w:lang w:val="it-IT"/>
        </w:rPr>
        <w:t>)</w:t>
      </w:r>
    </w:p>
    <w:p w:rsidR="00987CE1" w:rsidRPr="00AF0718" w:rsidRDefault="007D7D40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sz w:val="20"/>
          <w:lang w:val="it-IT"/>
        </w:rPr>
      </w:pPr>
      <w:proofErr w:type="spellStart"/>
      <w:r w:rsidRPr="00AF0718">
        <w:rPr>
          <w:rStyle w:val="requiredlabel"/>
          <w:rFonts w:ascii="Calibri" w:hAnsi="Calibri"/>
          <w:sz w:val="20"/>
        </w:rPr>
        <w:t>Palestra</w:t>
      </w:r>
      <w:proofErr w:type="spellEnd"/>
      <w:r w:rsidRPr="00AF0718">
        <w:rPr>
          <w:rStyle w:val="requiredlabel"/>
          <w:rFonts w:ascii="Calibri" w:hAnsi="Calibri"/>
          <w:sz w:val="20"/>
        </w:rPr>
        <w:t xml:space="preserve"> </w:t>
      </w:r>
      <w:proofErr w:type="spellStart"/>
      <w:r w:rsidRPr="00AF0718">
        <w:rPr>
          <w:rStyle w:val="requiredlabel"/>
          <w:rFonts w:ascii="Calibri" w:hAnsi="Calibri"/>
          <w:sz w:val="20"/>
        </w:rPr>
        <w:t>panor</w:t>
      </w:r>
      <w:r w:rsidR="008019E4" w:rsidRPr="00AF0718">
        <w:rPr>
          <w:rStyle w:val="requiredlabel"/>
          <w:rFonts w:ascii="Calibri" w:hAnsi="Calibri"/>
          <w:sz w:val="20"/>
        </w:rPr>
        <w:t>a</w:t>
      </w:r>
      <w:r w:rsidRPr="00AF0718">
        <w:rPr>
          <w:rStyle w:val="requiredlabel"/>
          <w:rFonts w:ascii="Calibri" w:hAnsi="Calibri"/>
          <w:sz w:val="20"/>
        </w:rPr>
        <w:t>mica</w:t>
      </w:r>
      <w:proofErr w:type="spellEnd"/>
    </w:p>
    <w:p w:rsidR="00EE6AB2" w:rsidRPr="00AF0718" w:rsidRDefault="00EE6AB2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sz w:val="20"/>
        </w:rPr>
      </w:pPr>
      <w:proofErr w:type="spellStart"/>
      <w:r w:rsidRPr="00AF0718">
        <w:rPr>
          <w:rStyle w:val="requiredlabel"/>
          <w:rFonts w:ascii="Calibri" w:hAnsi="Calibri"/>
          <w:sz w:val="20"/>
        </w:rPr>
        <w:t>Sito</w:t>
      </w:r>
      <w:proofErr w:type="spellEnd"/>
      <w:r w:rsidRPr="00AF0718">
        <w:rPr>
          <w:rStyle w:val="requiredlabel"/>
          <w:rFonts w:ascii="Calibri" w:hAnsi="Calibri"/>
          <w:sz w:val="20"/>
        </w:rPr>
        <w:t xml:space="preserve"> web – </w:t>
      </w:r>
      <w:hyperlink r:id="rId13" w:history="1">
        <w:r w:rsidRPr="00AF0718">
          <w:rPr>
            <w:rStyle w:val="Collegamentoipertestuale"/>
            <w:rFonts w:ascii="Calibri" w:hAnsi="Calibri"/>
            <w:i/>
            <w:sz w:val="20"/>
          </w:rPr>
          <w:t>www.marriott.com/romcp</w:t>
        </w:r>
      </w:hyperlink>
    </w:p>
    <w:p w:rsidR="00987CE1" w:rsidRPr="00AF0718" w:rsidRDefault="007D7D40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i/>
          <w:iCs/>
          <w:sz w:val="20"/>
          <w:lang w:val="it-IT"/>
        </w:rPr>
      </w:pPr>
      <w:r w:rsidRPr="00AF0718">
        <w:rPr>
          <w:rStyle w:val="requiredlabel"/>
          <w:rFonts w:ascii="Calibri" w:hAnsi="Calibri"/>
          <w:sz w:val="20"/>
          <w:lang w:val="it-IT"/>
        </w:rPr>
        <w:t xml:space="preserve">Ristorante 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t xml:space="preserve">Moscati à la Carte – </w:t>
      </w:r>
      <w:hyperlink r:id="rId14" w:history="1">
        <w:r w:rsidR="009708A5" w:rsidRPr="00AF0718">
          <w:rPr>
            <w:rStyle w:val="Collegamentoipertestuale"/>
            <w:rFonts w:ascii="Calibri" w:hAnsi="Calibri"/>
            <w:i/>
            <w:iCs/>
            <w:sz w:val="20"/>
            <w:lang w:val="it-IT"/>
          </w:rPr>
          <w:t>www.ristorantemoscati.it</w:t>
        </w:r>
      </w:hyperlink>
    </w:p>
    <w:p w:rsidR="00987CE1" w:rsidRPr="00AF0718" w:rsidRDefault="00987CE1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sz w:val="20"/>
        </w:rPr>
      </w:pPr>
      <w:r w:rsidRPr="00AF0718">
        <w:rPr>
          <w:rStyle w:val="requiredlabel"/>
          <w:rFonts w:ascii="Calibri" w:hAnsi="Calibri"/>
          <w:sz w:val="20"/>
        </w:rPr>
        <w:t xml:space="preserve">Bistro </w:t>
      </w:r>
      <w:r w:rsidR="00EE6AB2" w:rsidRPr="00AF0718">
        <w:rPr>
          <w:rStyle w:val="requiredlabel"/>
          <w:rFonts w:ascii="Calibri" w:hAnsi="Calibri"/>
          <w:sz w:val="20"/>
        </w:rPr>
        <w:t xml:space="preserve">e </w:t>
      </w:r>
      <w:proofErr w:type="spellStart"/>
      <w:r w:rsidR="007D7D40" w:rsidRPr="00AF0718">
        <w:rPr>
          <w:rStyle w:val="requiredlabel"/>
          <w:rFonts w:ascii="Calibri" w:hAnsi="Calibri"/>
          <w:sz w:val="20"/>
        </w:rPr>
        <w:t>terrazza</w:t>
      </w:r>
      <w:proofErr w:type="spellEnd"/>
    </w:p>
    <w:p w:rsidR="00987CE1" w:rsidRPr="00AF0718" w:rsidRDefault="00987CE1" w:rsidP="00371434">
      <w:pPr>
        <w:pStyle w:val="Paragrafoelenco"/>
        <w:numPr>
          <w:ilvl w:val="0"/>
          <w:numId w:val="2"/>
        </w:numPr>
        <w:spacing w:after="200" w:line="14" w:lineRule="atLeast"/>
        <w:rPr>
          <w:rStyle w:val="requiredlabel"/>
          <w:rFonts w:ascii="Calibri" w:hAnsi="Calibri"/>
          <w:b/>
          <w:bCs/>
          <w:sz w:val="20"/>
        </w:rPr>
      </w:pPr>
      <w:r w:rsidRPr="00AF0718">
        <w:rPr>
          <w:rStyle w:val="requiredlabel"/>
          <w:rFonts w:ascii="Calibri" w:hAnsi="Calibri"/>
          <w:sz w:val="20"/>
        </w:rPr>
        <w:t>Lobby bar</w:t>
      </w:r>
    </w:p>
    <w:p w:rsidR="009C3B9C" w:rsidRPr="00022555" w:rsidRDefault="007869FD" w:rsidP="00022555">
      <w:pPr>
        <w:pStyle w:val="Paragrafoelenco"/>
        <w:numPr>
          <w:ilvl w:val="0"/>
          <w:numId w:val="3"/>
        </w:numPr>
        <w:spacing w:after="200" w:line="14" w:lineRule="atLeast"/>
        <w:rPr>
          <w:rFonts w:ascii="Calibri" w:hAnsi="Calibri"/>
          <w:sz w:val="20"/>
          <w:lang w:val="it-IT"/>
        </w:rPr>
      </w:pPr>
      <w:r w:rsidRPr="00AF0718">
        <w:rPr>
          <w:rStyle w:val="requiredlabel"/>
          <w:rFonts w:ascii="Calibri" w:hAnsi="Calibri"/>
          <w:b/>
          <w:bCs/>
          <w:sz w:val="20"/>
          <w:lang w:val="it-IT"/>
        </w:rPr>
        <w:t>Collegamenti: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br/>
        <w:t xml:space="preserve">- 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BUS NAVETTA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t xml:space="preserve"> 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da/per la Città del Vaticano in soli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t xml:space="preserve"> 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15 minuti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br/>
        <w:t xml:space="preserve">- </w:t>
      </w:r>
      <w:r w:rsidR="00EE6AB2" w:rsidRPr="00AF0718">
        <w:rPr>
          <w:rStyle w:val="requiredlabel"/>
          <w:rFonts w:ascii="Calibri" w:hAnsi="Calibri"/>
          <w:sz w:val="20"/>
          <w:lang w:val="it-IT"/>
        </w:rPr>
        <w:t>TRENO METROPOLITANO</w:t>
      </w:r>
      <w:r w:rsidR="00987CE1" w:rsidRPr="00AF0718">
        <w:rPr>
          <w:rStyle w:val="requiredlabel"/>
          <w:rFonts w:ascii="Calibri" w:hAnsi="Calibri"/>
          <w:sz w:val="20"/>
          <w:lang w:val="it-IT"/>
        </w:rPr>
        <w:t xml:space="preserve"> (</w:t>
      </w:r>
      <w:r w:rsidR="007D7D40" w:rsidRPr="00AF0718">
        <w:rPr>
          <w:rStyle w:val="requiredlabel"/>
          <w:rFonts w:ascii="Calibri" w:hAnsi="Calibri"/>
          <w:sz w:val="20"/>
          <w:lang w:val="it-IT"/>
        </w:rPr>
        <w:t>Stazioni Gemelli</w:t>
      </w:r>
      <w:r w:rsidR="00BC7DBF" w:rsidRPr="00AF0718">
        <w:rPr>
          <w:rStyle w:val="requiredlabel"/>
          <w:rFonts w:ascii="Calibri" w:hAnsi="Calibri"/>
          <w:sz w:val="20"/>
          <w:lang w:val="it-IT"/>
        </w:rPr>
        <w:t>)</w:t>
      </w:r>
    </w:p>
    <w:tbl>
      <w:tblPr>
        <w:tblW w:w="0" w:type="auto"/>
        <w:shd w:val="clear" w:color="auto" w:fill="92D050"/>
        <w:tblLook w:val="04A0"/>
      </w:tblPr>
      <w:tblGrid>
        <w:gridCol w:w="9779"/>
      </w:tblGrid>
      <w:tr w:rsidR="001A5EBD" w:rsidRPr="00B34C99" w:rsidTr="00AF0718">
        <w:tc>
          <w:tcPr>
            <w:tcW w:w="9779" w:type="dxa"/>
            <w:shd w:val="clear" w:color="auto" w:fill="7F7F7F"/>
          </w:tcPr>
          <w:p w:rsidR="001A5EBD" w:rsidRPr="00AF0718" w:rsidRDefault="007D7D40" w:rsidP="00B34C99">
            <w:pPr>
              <w:jc w:val="both"/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</w:pPr>
            <w:r w:rsidRPr="00AF0718"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  <w:t>OFFERTA</w:t>
            </w:r>
          </w:p>
        </w:tc>
      </w:tr>
    </w:tbl>
    <w:p w:rsidR="00B05650" w:rsidRDefault="00B05650" w:rsidP="004F57CB">
      <w:pPr>
        <w:jc w:val="both"/>
        <w:rPr>
          <w:rFonts w:ascii="Calibri" w:hAnsi="Calibri"/>
          <w:sz w:val="20"/>
          <w:lang w:val="it-IT"/>
        </w:rPr>
      </w:pPr>
    </w:p>
    <w:p w:rsidR="00611FA5" w:rsidRDefault="00C747F7" w:rsidP="00FA707A">
      <w:p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Desideriamo ringraziar</w:t>
      </w:r>
      <w:r w:rsidR="00DF0403">
        <w:rPr>
          <w:rFonts w:ascii="Calibri" w:hAnsi="Calibri"/>
          <w:sz w:val="20"/>
          <w:lang w:val="it-IT"/>
        </w:rPr>
        <w:t>la</w:t>
      </w:r>
      <w:r w:rsidR="007D7D40" w:rsidRPr="007D7D40">
        <w:rPr>
          <w:rFonts w:ascii="Calibri" w:hAnsi="Calibri"/>
          <w:sz w:val="20"/>
          <w:lang w:val="it-IT"/>
        </w:rPr>
        <w:t xml:space="preserve"> per l’interesse dedicato alla nostra struttura</w:t>
      </w:r>
      <w:r w:rsidR="007D7D40">
        <w:rPr>
          <w:rFonts w:ascii="Calibri" w:hAnsi="Calibri"/>
          <w:sz w:val="20"/>
          <w:lang w:val="it-IT"/>
        </w:rPr>
        <w:t xml:space="preserve"> ed ai nostri servizi. Con riferimento alla vostra gradita richiesta, siamo lieti di presentare la nostra migliore offerta:</w:t>
      </w:r>
    </w:p>
    <w:p w:rsidR="007A5731" w:rsidRDefault="007A5731" w:rsidP="00FA707A">
      <w:pPr>
        <w:jc w:val="both"/>
        <w:rPr>
          <w:rFonts w:ascii="Calibri" w:hAnsi="Calibri"/>
          <w:sz w:val="20"/>
          <w:lang w:val="it-IT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/>
      </w:tblPr>
      <w:tblGrid>
        <w:gridCol w:w="9779"/>
      </w:tblGrid>
      <w:tr w:rsidR="00611FA5" w:rsidRPr="00C05600" w:rsidTr="00AF071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611FA5" w:rsidRPr="00AF0718" w:rsidRDefault="00611FA5" w:rsidP="00D2187D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  <w:lang w:val="en-GB"/>
              </w:rPr>
            </w:pPr>
            <w:r w:rsidRPr="00AF0718">
              <w:rPr>
                <w:rFonts w:ascii="Calibri" w:hAnsi="Calibri"/>
                <w:b/>
                <w:color w:val="FFFFFF"/>
                <w:sz w:val="22"/>
                <w:szCs w:val="22"/>
                <w:lang w:val="en-GB"/>
              </w:rPr>
              <w:t xml:space="preserve">PERNOTTAMENTO </w:t>
            </w:r>
          </w:p>
        </w:tc>
      </w:tr>
    </w:tbl>
    <w:p w:rsidR="007A5731" w:rsidRDefault="00810E46" w:rsidP="007A5731">
      <w:pPr>
        <w:numPr>
          <w:ilvl w:val="0"/>
          <w:numId w:val="2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b/>
          <w:sz w:val="20"/>
          <w:lang w:val="it-IT"/>
        </w:rPr>
        <w:t>CHECK-IN</w:t>
      </w:r>
      <w:r w:rsidR="00EE1DB4">
        <w:rPr>
          <w:rFonts w:ascii="Calibri" w:hAnsi="Calibri"/>
          <w:sz w:val="20"/>
          <w:lang w:val="it-IT"/>
        </w:rPr>
        <w:tab/>
      </w:r>
      <w:r w:rsidR="00022555">
        <w:rPr>
          <w:rFonts w:ascii="Calibri" w:hAnsi="Calibri"/>
          <w:sz w:val="20"/>
          <w:lang w:val="it-IT"/>
        </w:rPr>
        <w:t>7</w:t>
      </w:r>
      <w:r w:rsidR="000010D1">
        <w:rPr>
          <w:rFonts w:ascii="Calibri" w:hAnsi="Calibri"/>
          <w:sz w:val="20"/>
          <w:lang w:val="it-IT"/>
        </w:rPr>
        <w:t xml:space="preserve"> dicembre 20</w:t>
      </w:r>
      <w:r w:rsidR="00022555">
        <w:rPr>
          <w:rFonts w:ascii="Calibri" w:hAnsi="Calibri"/>
          <w:sz w:val="20"/>
          <w:lang w:val="it-IT"/>
        </w:rPr>
        <w:t>21</w:t>
      </w:r>
    </w:p>
    <w:p w:rsidR="00810E46" w:rsidRDefault="00810E46" w:rsidP="007A5731">
      <w:pPr>
        <w:numPr>
          <w:ilvl w:val="0"/>
          <w:numId w:val="2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b/>
          <w:sz w:val="20"/>
          <w:lang w:val="it-IT"/>
        </w:rPr>
        <w:t>CHECK-OUT</w:t>
      </w:r>
      <w:r>
        <w:rPr>
          <w:rFonts w:ascii="Calibri" w:hAnsi="Calibri"/>
          <w:b/>
          <w:sz w:val="20"/>
          <w:lang w:val="it-IT"/>
        </w:rPr>
        <w:tab/>
      </w:r>
      <w:r w:rsidR="000010D1">
        <w:rPr>
          <w:rFonts w:ascii="Calibri" w:hAnsi="Calibri"/>
          <w:sz w:val="20"/>
          <w:lang w:val="it-IT"/>
        </w:rPr>
        <w:t>1</w:t>
      </w:r>
      <w:r w:rsidR="00022555">
        <w:rPr>
          <w:rFonts w:ascii="Calibri" w:hAnsi="Calibri"/>
          <w:sz w:val="20"/>
          <w:lang w:val="it-IT"/>
        </w:rPr>
        <w:t>2</w:t>
      </w:r>
      <w:r w:rsidR="000010D1">
        <w:rPr>
          <w:rFonts w:ascii="Calibri" w:hAnsi="Calibri"/>
          <w:sz w:val="20"/>
          <w:lang w:val="it-IT"/>
        </w:rPr>
        <w:t xml:space="preserve"> dicembre 20</w:t>
      </w:r>
      <w:r w:rsidR="00022555">
        <w:rPr>
          <w:rFonts w:ascii="Calibri" w:hAnsi="Calibri"/>
          <w:sz w:val="20"/>
          <w:lang w:val="it-IT"/>
        </w:rPr>
        <w:t>21</w:t>
      </w:r>
    </w:p>
    <w:p w:rsidR="00022555" w:rsidRDefault="00810E46" w:rsidP="00022555">
      <w:pPr>
        <w:numPr>
          <w:ilvl w:val="0"/>
          <w:numId w:val="23"/>
        </w:numPr>
        <w:jc w:val="both"/>
        <w:rPr>
          <w:rFonts w:ascii="Calibri" w:hAnsi="Calibri"/>
          <w:sz w:val="20"/>
          <w:lang w:val="it-IT"/>
        </w:rPr>
      </w:pPr>
      <w:r w:rsidRPr="00022555">
        <w:rPr>
          <w:rFonts w:ascii="Calibri" w:hAnsi="Calibri"/>
          <w:b/>
          <w:sz w:val="20"/>
          <w:lang w:val="it-IT"/>
        </w:rPr>
        <w:t>CONTINGENTE</w:t>
      </w:r>
      <w:r w:rsidRPr="00022555">
        <w:rPr>
          <w:rFonts w:ascii="Calibri" w:hAnsi="Calibri"/>
          <w:b/>
          <w:sz w:val="20"/>
          <w:lang w:val="it-IT"/>
        </w:rPr>
        <w:tab/>
      </w:r>
      <w:r w:rsidR="003A0081">
        <w:rPr>
          <w:rFonts w:ascii="Calibri" w:hAnsi="Calibri"/>
          <w:sz w:val="20"/>
          <w:lang w:val="it-IT"/>
        </w:rPr>
        <w:t>120</w:t>
      </w:r>
      <w:r w:rsidRPr="00022555">
        <w:rPr>
          <w:rFonts w:ascii="Calibri" w:hAnsi="Calibri"/>
          <w:sz w:val="20"/>
          <w:lang w:val="it-IT"/>
        </w:rPr>
        <w:t xml:space="preserve"> camere</w:t>
      </w:r>
      <w:r w:rsidR="00E32942">
        <w:rPr>
          <w:rFonts w:ascii="Calibri" w:hAnsi="Calibri"/>
          <w:sz w:val="20"/>
          <w:lang w:val="it-IT"/>
        </w:rPr>
        <w:t xml:space="preserve"> </w:t>
      </w:r>
    </w:p>
    <w:p w:rsidR="00022555" w:rsidRPr="008D1716" w:rsidRDefault="008D1716" w:rsidP="008D1716">
      <w:pPr>
        <w:numPr>
          <w:ilvl w:val="0"/>
          <w:numId w:val="2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b/>
          <w:sz w:val="20"/>
          <w:lang w:val="it-IT"/>
        </w:rPr>
        <w:t xml:space="preserve">Gratuità: 1 per squadra </w:t>
      </w:r>
    </w:p>
    <w:p w:rsidR="00EC71B4" w:rsidRPr="00022555" w:rsidRDefault="007A5731" w:rsidP="00246DF9">
      <w:pPr>
        <w:numPr>
          <w:ilvl w:val="0"/>
          <w:numId w:val="23"/>
        </w:numPr>
        <w:jc w:val="both"/>
        <w:rPr>
          <w:rFonts w:ascii="Calibri" w:hAnsi="Calibri"/>
          <w:bCs/>
          <w:sz w:val="20"/>
          <w:lang w:val="it-IT"/>
        </w:rPr>
      </w:pPr>
      <w:r w:rsidRPr="00022555">
        <w:rPr>
          <w:rFonts w:ascii="Calibri" w:hAnsi="Calibri"/>
          <w:bCs/>
          <w:sz w:val="20"/>
          <w:lang w:val="it-IT"/>
        </w:rPr>
        <w:t xml:space="preserve">TARIFFA </w:t>
      </w:r>
      <w:r w:rsidR="00022555" w:rsidRPr="00022555">
        <w:rPr>
          <w:rFonts w:ascii="Calibri" w:hAnsi="Calibri"/>
          <w:bCs/>
          <w:sz w:val="20"/>
          <w:lang w:val="it-IT"/>
        </w:rPr>
        <w:t>DOPPIA USO SINGOLO</w:t>
      </w:r>
      <w:r w:rsidRPr="00022555">
        <w:rPr>
          <w:rFonts w:ascii="Calibri" w:hAnsi="Calibri"/>
          <w:bCs/>
          <w:sz w:val="20"/>
          <w:lang w:val="it-IT"/>
        </w:rPr>
        <w:tab/>
        <w:t xml:space="preserve">€ </w:t>
      </w:r>
      <w:r w:rsidR="00022555" w:rsidRPr="00022555">
        <w:rPr>
          <w:rFonts w:ascii="Calibri" w:hAnsi="Calibri"/>
          <w:bCs/>
          <w:sz w:val="20"/>
          <w:lang w:val="it-IT"/>
        </w:rPr>
        <w:t>85</w:t>
      </w:r>
      <w:r w:rsidRPr="00022555">
        <w:rPr>
          <w:rFonts w:ascii="Calibri" w:hAnsi="Calibri"/>
          <w:bCs/>
          <w:sz w:val="20"/>
          <w:lang w:val="it-IT"/>
        </w:rPr>
        <w:t xml:space="preserve">.00 </w:t>
      </w:r>
      <w:r w:rsidR="00022555">
        <w:rPr>
          <w:rFonts w:ascii="Calibri" w:hAnsi="Calibri"/>
          <w:bCs/>
          <w:sz w:val="20"/>
          <w:lang w:val="it-IT"/>
        </w:rPr>
        <w:tab/>
      </w:r>
      <w:r w:rsidR="00022555">
        <w:rPr>
          <w:rFonts w:ascii="Calibri" w:hAnsi="Calibri"/>
          <w:bCs/>
          <w:sz w:val="20"/>
          <w:lang w:val="it-IT"/>
        </w:rPr>
        <w:tab/>
      </w:r>
      <w:r w:rsidRPr="00022555">
        <w:rPr>
          <w:rFonts w:ascii="Calibri" w:hAnsi="Calibri"/>
          <w:bCs/>
          <w:sz w:val="20"/>
          <w:lang w:val="it-IT"/>
        </w:rPr>
        <w:t>per camera doppia uso singola</w:t>
      </w:r>
    </w:p>
    <w:p w:rsidR="00022555" w:rsidRPr="00022555" w:rsidRDefault="00022555" w:rsidP="00022555">
      <w:pPr>
        <w:pStyle w:val="Paragrafoelenco"/>
        <w:rPr>
          <w:rFonts w:ascii="Calibri" w:hAnsi="Calibri"/>
          <w:bCs/>
          <w:sz w:val="20"/>
          <w:lang w:val="it-IT"/>
        </w:rPr>
      </w:pPr>
      <w:r w:rsidRPr="00022555">
        <w:rPr>
          <w:rFonts w:ascii="Calibri" w:hAnsi="Calibri"/>
          <w:bCs/>
          <w:sz w:val="20"/>
          <w:lang w:val="it-IT"/>
        </w:rPr>
        <w:t>TARIFFA CAMERA DOPPIA</w:t>
      </w:r>
      <w:r w:rsidRPr="00022555">
        <w:rPr>
          <w:rFonts w:ascii="Calibri" w:hAnsi="Calibri"/>
          <w:bCs/>
          <w:sz w:val="20"/>
          <w:lang w:val="it-IT"/>
        </w:rPr>
        <w:tab/>
      </w:r>
      <w:r w:rsidRPr="00022555">
        <w:rPr>
          <w:rFonts w:ascii="Calibri" w:hAnsi="Calibri"/>
          <w:bCs/>
          <w:sz w:val="20"/>
          <w:lang w:val="it-IT"/>
        </w:rPr>
        <w:tab/>
        <w:t xml:space="preserve">€ 90,00  </w:t>
      </w:r>
      <w:r>
        <w:rPr>
          <w:rFonts w:ascii="Calibri" w:hAnsi="Calibri"/>
          <w:bCs/>
          <w:sz w:val="20"/>
          <w:lang w:val="it-IT"/>
        </w:rPr>
        <w:tab/>
      </w:r>
      <w:r>
        <w:rPr>
          <w:rFonts w:ascii="Calibri" w:hAnsi="Calibri"/>
          <w:bCs/>
          <w:sz w:val="20"/>
          <w:lang w:val="it-IT"/>
        </w:rPr>
        <w:tab/>
      </w:r>
      <w:r w:rsidRPr="00022555">
        <w:rPr>
          <w:rFonts w:ascii="Calibri" w:hAnsi="Calibri"/>
          <w:bCs/>
          <w:sz w:val="20"/>
          <w:lang w:val="it-IT"/>
        </w:rPr>
        <w:t>per camera doppia</w:t>
      </w:r>
    </w:p>
    <w:p w:rsidR="00022555" w:rsidRDefault="00022555" w:rsidP="00022555">
      <w:pPr>
        <w:pStyle w:val="Paragrafoelenco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TARIFFA CAMERA TRIPLA</w:t>
      </w:r>
      <w:r>
        <w:rPr>
          <w:rFonts w:ascii="Calibri" w:hAnsi="Calibri"/>
          <w:sz w:val="20"/>
          <w:lang w:val="it-IT"/>
        </w:rPr>
        <w:tab/>
      </w:r>
      <w:r>
        <w:rPr>
          <w:rFonts w:ascii="Calibri" w:hAnsi="Calibri"/>
          <w:sz w:val="20"/>
          <w:lang w:val="it-IT"/>
        </w:rPr>
        <w:tab/>
        <w:t xml:space="preserve">€ 110,00 </w:t>
      </w:r>
      <w:r>
        <w:rPr>
          <w:rFonts w:ascii="Calibri" w:hAnsi="Calibri"/>
          <w:sz w:val="20"/>
          <w:lang w:val="it-IT"/>
        </w:rPr>
        <w:tab/>
        <w:t xml:space="preserve">per camera </w:t>
      </w:r>
      <w:r w:rsidR="00E32942">
        <w:rPr>
          <w:rFonts w:ascii="Calibri" w:hAnsi="Calibri"/>
          <w:sz w:val="20"/>
          <w:lang w:val="it-IT"/>
        </w:rPr>
        <w:t>tripla</w:t>
      </w:r>
    </w:p>
    <w:p w:rsidR="008D1716" w:rsidRDefault="008D1716" w:rsidP="00022555">
      <w:pPr>
        <w:pStyle w:val="Paragrafoelenco"/>
        <w:rPr>
          <w:rFonts w:ascii="Calibri" w:hAnsi="Calibri"/>
          <w:sz w:val="20"/>
          <w:lang w:val="it-IT"/>
        </w:rPr>
      </w:pPr>
    </w:p>
    <w:p w:rsidR="008D1716" w:rsidRDefault="008D1716" w:rsidP="008D1716">
      <w:pPr>
        <w:jc w:val="both"/>
        <w:rPr>
          <w:rFonts w:ascii="Calibri" w:hAnsi="Calibri"/>
          <w:sz w:val="20"/>
          <w:lang w:val="it-IT"/>
        </w:rPr>
      </w:pPr>
    </w:p>
    <w:p w:rsidR="004E4FC0" w:rsidRDefault="004E4FC0" w:rsidP="008D1716">
      <w:p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BENEFIT:</w:t>
      </w:r>
    </w:p>
    <w:p w:rsidR="004E4FC0" w:rsidRDefault="004E4FC0" w:rsidP="008D1716">
      <w:pPr>
        <w:jc w:val="both"/>
        <w:rPr>
          <w:rFonts w:ascii="Calibri" w:hAnsi="Calibri"/>
          <w:sz w:val="20"/>
          <w:lang w:val="it-IT"/>
        </w:rPr>
      </w:pPr>
    </w:p>
    <w:p w:rsidR="0033693E" w:rsidRDefault="008D1716" w:rsidP="004E4FC0">
      <w:pPr>
        <w:numPr>
          <w:ilvl w:val="0"/>
          <w:numId w:val="3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Offerta Pranzo: </w:t>
      </w:r>
      <w:proofErr w:type="spellStart"/>
      <w:r>
        <w:rPr>
          <w:rFonts w:ascii="Calibri" w:hAnsi="Calibri"/>
          <w:sz w:val="20"/>
          <w:lang w:val="it-IT"/>
        </w:rPr>
        <w:t>Pokè</w:t>
      </w:r>
      <w:proofErr w:type="spellEnd"/>
      <w:r>
        <w:rPr>
          <w:rFonts w:ascii="Calibri" w:hAnsi="Calibri"/>
          <w:sz w:val="20"/>
          <w:lang w:val="it-IT"/>
        </w:rPr>
        <w:t xml:space="preserve"> + dolcetto + acqua e caffe   = € 15.00 a persona </w:t>
      </w:r>
    </w:p>
    <w:p w:rsidR="006668B8" w:rsidRDefault="003A0081" w:rsidP="004E4FC0">
      <w:pPr>
        <w:numPr>
          <w:ilvl w:val="0"/>
          <w:numId w:val="3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Cena Sociale sabato 11 dicem</w:t>
      </w:r>
      <w:r w:rsidR="00707D2D">
        <w:rPr>
          <w:rFonts w:ascii="Calibri" w:hAnsi="Calibri"/>
          <w:sz w:val="20"/>
          <w:lang w:val="it-IT"/>
        </w:rPr>
        <w:t>b</w:t>
      </w:r>
      <w:r>
        <w:rPr>
          <w:rFonts w:ascii="Calibri" w:hAnsi="Calibri"/>
          <w:sz w:val="20"/>
          <w:lang w:val="it-IT"/>
        </w:rPr>
        <w:t xml:space="preserve">re ore 20,30 : </w:t>
      </w:r>
      <w:r w:rsidR="006668B8">
        <w:rPr>
          <w:rFonts w:ascii="Calibri" w:hAnsi="Calibri"/>
          <w:sz w:val="20"/>
          <w:lang w:val="it-IT"/>
        </w:rPr>
        <w:t xml:space="preserve"> € 45+iva </w:t>
      </w:r>
    </w:p>
    <w:p w:rsidR="008D1716" w:rsidRDefault="008D1716" w:rsidP="004E4FC0">
      <w:pPr>
        <w:numPr>
          <w:ilvl w:val="0"/>
          <w:numId w:val="3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Sconto del 20% al Ristorante Moscati </w:t>
      </w:r>
      <w:r w:rsidR="003A0081">
        <w:rPr>
          <w:rFonts w:ascii="Calibri" w:hAnsi="Calibri"/>
          <w:sz w:val="20"/>
          <w:lang w:val="it-IT"/>
        </w:rPr>
        <w:t>( interno alla struttura)</w:t>
      </w:r>
      <w:r w:rsidR="00707D2D">
        <w:rPr>
          <w:rFonts w:ascii="Calibri" w:hAnsi="Calibri"/>
          <w:sz w:val="20"/>
          <w:lang w:val="it-IT"/>
        </w:rPr>
        <w:t xml:space="preserve"> x tutti i giorni del soggiorno</w:t>
      </w:r>
    </w:p>
    <w:p w:rsidR="004E4FC0" w:rsidRDefault="004E4FC0" w:rsidP="004E4FC0">
      <w:pPr>
        <w:numPr>
          <w:ilvl w:val="0"/>
          <w:numId w:val="3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Business center in dotaz</w:t>
      </w:r>
      <w:r w:rsidR="00E32942">
        <w:rPr>
          <w:rFonts w:ascii="Calibri" w:hAnsi="Calibri"/>
          <w:sz w:val="20"/>
          <w:lang w:val="it-IT"/>
        </w:rPr>
        <w:t>ione ( segreteria della Presidenza e sala riunioni)</w:t>
      </w:r>
    </w:p>
    <w:p w:rsidR="00502A50" w:rsidRPr="004E4FC0" w:rsidRDefault="00A73272" w:rsidP="004E4FC0">
      <w:pPr>
        <w:numPr>
          <w:ilvl w:val="0"/>
          <w:numId w:val="33"/>
        </w:numPr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Sala Meeting per 70</w:t>
      </w:r>
      <w:r w:rsidR="00502A50">
        <w:rPr>
          <w:rFonts w:ascii="Calibri" w:hAnsi="Calibri"/>
          <w:sz w:val="20"/>
          <w:lang w:val="it-IT"/>
        </w:rPr>
        <w:t xml:space="preserve"> persone con</w:t>
      </w:r>
      <w:r w:rsidR="003A0081">
        <w:rPr>
          <w:rFonts w:ascii="Calibri" w:hAnsi="Calibri"/>
          <w:sz w:val="20"/>
          <w:lang w:val="it-IT"/>
        </w:rPr>
        <w:t>cessa gratuitamente per il giorno del congresso</w:t>
      </w:r>
    </w:p>
    <w:p w:rsidR="00DB1AB7" w:rsidRDefault="00DB1AB7" w:rsidP="000C53CB">
      <w:pPr>
        <w:ind w:left="720"/>
        <w:rPr>
          <w:rFonts w:ascii="Calibri" w:hAnsi="Calibri"/>
          <w:sz w:val="20"/>
          <w:lang w:val="it-IT"/>
        </w:rPr>
      </w:pPr>
    </w:p>
    <w:p w:rsidR="00F736DD" w:rsidRPr="00F736DD" w:rsidRDefault="00F736DD" w:rsidP="001209CE">
      <w:pPr>
        <w:rPr>
          <w:rFonts w:ascii="Calibri" w:hAnsi="Calibri"/>
          <w:sz w:val="20"/>
          <w:lang w:val="it-IT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/>
      </w:tblPr>
      <w:tblGrid>
        <w:gridCol w:w="9779"/>
      </w:tblGrid>
      <w:tr w:rsidR="009E58B8" w:rsidRPr="00F736DD" w:rsidTr="00AF071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9E58B8" w:rsidRPr="00F736DD" w:rsidRDefault="005903A1" w:rsidP="00371434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F736DD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I</w:t>
            </w:r>
            <w:r w:rsidR="00262A53" w:rsidRPr="00F736DD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NFORMAZIONI GENERALI</w:t>
            </w:r>
          </w:p>
        </w:tc>
      </w:tr>
    </w:tbl>
    <w:p w:rsidR="009E58B8" w:rsidRPr="00262A53" w:rsidRDefault="00262A53" w:rsidP="00371434">
      <w:pPr>
        <w:numPr>
          <w:ilvl w:val="0"/>
          <w:numId w:val="4"/>
        </w:numPr>
        <w:rPr>
          <w:rFonts w:ascii="Calibri" w:hAnsi="Calibri"/>
          <w:sz w:val="18"/>
          <w:szCs w:val="18"/>
          <w:lang w:val="it-IT"/>
        </w:rPr>
      </w:pPr>
      <w:r w:rsidRPr="00262A53">
        <w:rPr>
          <w:rFonts w:ascii="Calibri" w:hAnsi="Calibri"/>
          <w:sz w:val="18"/>
          <w:szCs w:val="18"/>
          <w:lang w:val="it-IT"/>
        </w:rPr>
        <w:t>Colazione a buffet inclusa nel prezzo della camera: orari di apertura dal</w:t>
      </w:r>
      <w:r w:rsidR="0006073C">
        <w:rPr>
          <w:rFonts w:ascii="Calibri" w:hAnsi="Calibri"/>
          <w:sz w:val="18"/>
          <w:szCs w:val="18"/>
          <w:lang w:val="it-IT"/>
        </w:rPr>
        <w:t>le 6.30 alle 10.30</w:t>
      </w:r>
    </w:p>
    <w:p w:rsidR="009E58B8" w:rsidRPr="0006073C" w:rsidRDefault="0006073C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 w:rsidRPr="0006073C">
        <w:rPr>
          <w:rFonts w:ascii="Calibri" w:hAnsi="Calibri"/>
          <w:sz w:val="18"/>
          <w:szCs w:val="18"/>
          <w:lang w:val="it-IT"/>
        </w:rPr>
        <w:t>Servizio macchina privat</w:t>
      </w:r>
      <w:r w:rsidR="00EE6AB2">
        <w:rPr>
          <w:rFonts w:ascii="Calibri" w:hAnsi="Calibri"/>
          <w:sz w:val="18"/>
          <w:szCs w:val="18"/>
          <w:lang w:val="it-IT"/>
        </w:rPr>
        <w:t>a</w:t>
      </w:r>
      <w:r w:rsidRPr="0006073C">
        <w:rPr>
          <w:rFonts w:ascii="Calibri" w:hAnsi="Calibri"/>
          <w:sz w:val="18"/>
          <w:szCs w:val="18"/>
          <w:lang w:val="it-IT"/>
        </w:rPr>
        <w:t xml:space="preserve"> per/da Aeroporto Fiumicino: Euro 55+Iva fino a tre persone, Euro 250+Iva per gruppi fino a 50 persone</w:t>
      </w:r>
    </w:p>
    <w:p w:rsidR="0006073C" w:rsidRDefault="0074607B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Sala Fitness 7° piano:</w:t>
      </w:r>
      <w:r w:rsidR="0006073C">
        <w:rPr>
          <w:rFonts w:ascii="Calibri" w:hAnsi="Calibri"/>
          <w:sz w:val="18"/>
          <w:szCs w:val="18"/>
          <w:lang w:val="en-GB"/>
        </w:rPr>
        <w:t xml:space="preserve"> </w:t>
      </w:r>
      <w:r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="0006073C">
        <w:rPr>
          <w:rFonts w:ascii="Calibri" w:hAnsi="Calibri"/>
          <w:sz w:val="18"/>
          <w:szCs w:val="18"/>
          <w:lang w:val="en-GB"/>
        </w:rPr>
        <w:t>gratuita</w:t>
      </w:r>
      <w:proofErr w:type="spellEnd"/>
    </w:p>
    <w:p w:rsidR="009E58B8" w:rsidRPr="00EE6AB2" w:rsidRDefault="0074607B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sz w:val="18"/>
          <w:szCs w:val="18"/>
          <w:lang w:val="it-IT"/>
        </w:rPr>
        <w:t>Palestra adiacente: Euro 1</w:t>
      </w:r>
      <w:r w:rsidR="0006073C" w:rsidRPr="00EE6AB2">
        <w:rPr>
          <w:rFonts w:ascii="Calibri" w:hAnsi="Calibri"/>
          <w:sz w:val="18"/>
          <w:szCs w:val="18"/>
          <w:lang w:val="it-IT"/>
        </w:rPr>
        <w:t>0.00 al giorno</w:t>
      </w:r>
    </w:p>
    <w:p w:rsidR="009E58B8" w:rsidRPr="0006073C" w:rsidRDefault="0006073C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 w:rsidRPr="0006073C">
        <w:rPr>
          <w:rFonts w:ascii="Calibri" w:hAnsi="Calibri"/>
          <w:sz w:val="18"/>
          <w:szCs w:val="18"/>
          <w:lang w:val="it-IT"/>
        </w:rPr>
        <w:t>Orario c</w:t>
      </w:r>
      <w:r w:rsidR="009E58B8" w:rsidRPr="0006073C">
        <w:rPr>
          <w:rFonts w:ascii="Calibri" w:hAnsi="Calibri"/>
          <w:sz w:val="18"/>
          <w:szCs w:val="18"/>
          <w:lang w:val="it-IT"/>
        </w:rPr>
        <w:t>heck-in:</w:t>
      </w:r>
      <w:r w:rsidR="00EE6AB2">
        <w:rPr>
          <w:rFonts w:ascii="Calibri" w:hAnsi="Calibri"/>
          <w:sz w:val="18"/>
          <w:szCs w:val="18"/>
          <w:lang w:val="it-IT"/>
        </w:rPr>
        <w:t xml:space="preserve"> </w:t>
      </w:r>
      <w:r w:rsidRPr="0006073C">
        <w:rPr>
          <w:rFonts w:ascii="Calibri" w:hAnsi="Calibri"/>
          <w:sz w:val="18"/>
          <w:szCs w:val="18"/>
          <w:lang w:val="it-IT"/>
        </w:rPr>
        <w:t>14.00 / orario check-out:</w:t>
      </w:r>
      <w:r w:rsidR="00EE6AB2">
        <w:rPr>
          <w:rFonts w:ascii="Calibri" w:hAnsi="Calibri"/>
          <w:sz w:val="18"/>
          <w:szCs w:val="18"/>
          <w:lang w:val="it-IT"/>
        </w:rPr>
        <w:t xml:space="preserve"> </w:t>
      </w:r>
      <w:r w:rsidRPr="0006073C">
        <w:rPr>
          <w:rFonts w:ascii="Calibri" w:hAnsi="Calibri"/>
          <w:sz w:val="18"/>
          <w:szCs w:val="18"/>
          <w:lang w:val="it-IT"/>
        </w:rPr>
        <w:t>12.00</w:t>
      </w:r>
      <w:r w:rsidR="00EE6AB2">
        <w:rPr>
          <w:rFonts w:ascii="Calibri" w:hAnsi="Calibri"/>
          <w:sz w:val="18"/>
          <w:szCs w:val="18"/>
          <w:lang w:val="it-IT"/>
        </w:rPr>
        <w:t>,</w:t>
      </w:r>
      <w:r w:rsidRPr="0006073C">
        <w:rPr>
          <w:rFonts w:ascii="Calibri" w:hAnsi="Calibri"/>
          <w:sz w:val="18"/>
          <w:szCs w:val="18"/>
          <w:lang w:val="it-IT"/>
        </w:rPr>
        <w:t xml:space="preserve"> per gruppi: 10:00</w:t>
      </w:r>
    </w:p>
    <w:p w:rsidR="009E58B8" w:rsidRPr="0006073C" w:rsidRDefault="00C42122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sz w:val="18"/>
          <w:szCs w:val="18"/>
          <w:lang w:val="it-IT"/>
        </w:rPr>
        <w:t xml:space="preserve">Late check-out fino alle 18.00 supplemento del 50% della tariffa camera, dopo le 18:00 </w:t>
      </w:r>
      <w:r w:rsidR="0074607B">
        <w:rPr>
          <w:rFonts w:ascii="Calibri" w:hAnsi="Calibri"/>
          <w:sz w:val="18"/>
          <w:szCs w:val="18"/>
          <w:lang w:val="it-IT"/>
        </w:rPr>
        <w:t xml:space="preserve">supplemento del </w:t>
      </w:r>
      <w:r>
        <w:rPr>
          <w:rFonts w:ascii="Calibri" w:hAnsi="Calibri"/>
          <w:sz w:val="18"/>
          <w:szCs w:val="18"/>
          <w:lang w:val="it-IT"/>
        </w:rPr>
        <w:t>100%</w:t>
      </w:r>
    </w:p>
    <w:p w:rsidR="009E58B8" w:rsidRPr="0006073C" w:rsidRDefault="0006073C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 w:rsidRPr="0006073C">
        <w:rPr>
          <w:rFonts w:ascii="Calibri" w:hAnsi="Calibri"/>
          <w:sz w:val="18"/>
          <w:szCs w:val="18"/>
          <w:lang w:val="it-IT"/>
        </w:rPr>
        <w:t>Distanza dall’Aeroporto di Fiumicino: 30 km</w:t>
      </w:r>
      <w:r>
        <w:rPr>
          <w:rFonts w:ascii="Calibri" w:hAnsi="Calibri"/>
          <w:sz w:val="18"/>
          <w:szCs w:val="18"/>
          <w:lang w:val="it-IT"/>
        </w:rPr>
        <w:t>/40 min</w:t>
      </w:r>
      <w:r w:rsidR="003417F1">
        <w:rPr>
          <w:rFonts w:ascii="Calibri" w:hAnsi="Calibri"/>
          <w:sz w:val="18"/>
          <w:szCs w:val="18"/>
          <w:lang w:val="it-IT"/>
        </w:rPr>
        <w:t>uti</w:t>
      </w:r>
      <w:r>
        <w:rPr>
          <w:rFonts w:ascii="Calibri" w:hAnsi="Calibri"/>
          <w:sz w:val="18"/>
          <w:szCs w:val="18"/>
          <w:lang w:val="it-IT"/>
        </w:rPr>
        <w:t xml:space="preserve"> ma</w:t>
      </w:r>
      <w:r w:rsidR="0074607B">
        <w:rPr>
          <w:rFonts w:ascii="Calibri" w:hAnsi="Calibri"/>
          <w:sz w:val="18"/>
          <w:szCs w:val="18"/>
          <w:lang w:val="it-IT"/>
        </w:rPr>
        <w:t>x</w:t>
      </w:r>
      <w:r w:rsidR="003417F1">
        <w:rPr>
          <w:rFonts w:ascii="Calibri" w:hAnsi="Calibri"/>
          <w:sz w:val="18"/>
          <w:szCs w:val="18"/>
          <w:lang w:val="it-IT"/>
        </w:rPr>
        <w:t>.</w:t>
      </w:r>
      <w:r w:rsidR="0074607B">
        <w:rPr>
          <w:rFonts w:ascii="Calibri" w:hAnsi="Calibri"/>
          <w:sz w:val="18"/>
          <w:szCs w:val="18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t>1 ora.</w:t>
      </w:r>
    </w:p>
    <w:p w:rsidR="0006073C" w:rsidRPr="0006073C" w:rsidRDefault="0006073C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 w:rsidRPr="0006073C">
        <w:rPr>
          <w:rFonts w:ascii="Calibri" w:hAnsi="Calibri"/>
          <w:sz w:val="18"/>
          <w:szCs w:val="18"/>
          <w:lang w:val="it-IT"/>
        </w:rPr>
        <w:t>Distanza dal centro storico: 8 km / min</w:t>
      </w:r>
      <w:r w:rsidR="003417F1">
        <w:rPr>
          <w:rFonts w:ascii="Calibri" w:hAnsi="Calibri"/>
          <w:sz w:val="18"/>
          <w:szCs w:val="18"/>
          <w:lang w:val="it-IT"/>
        </w:rPr>
        <w:t xml:space="preserve">. </w:t>
      </w:r>
      <w:r w:rsidRPr="0006073C">
        <w:rPr>
          <w:rFonts w:ascii="Calibri" w:hAnsi="Calibri"/>
          <w:sz w:val="18"/>
          <w:szCs w:val="18"/>
          <w:lang w:val="it-IT"/>
        </w:rPr>
        <w:t>15 minuti ma</w:t>
      </w:r>
      <w:r w:rsidR="0074607B">
        <w:rPr>
          <w:rFonts w:ascii="Calibri" w:hAnsi="Calibri"/>
          <w:sz w:val="18"/>
          <w:szCs w:val="18"/>
          <w:lang w:val="it-IT"/>
        </w:rPr>
        <w:t>x.</w:t>
      </w:r>
      <w:r w:rsidRPr="0006073C">
        <w:rPr>
          <w:rFonts w:ascii="Calibri" w:hAnsi="Calibri"/>
          <w:sz w:val="18"/>
          <w:szCs w:val="18"/>
          <w:lang w:val="it-IT"/>
        </w:rPr>
        <w:t xml:space="preserve"> 25 minuti </w:t>
      </w:r>
    </w:p>
    <w:p w:rsidR="009E58B8" w:rsidRPr="00661E83" w:rsidRDefault="00951983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sz w:val="18"/>
          <w:szCs w:val="18"/>
          <w:lang w:val="it-IT"/>
        </w:rPr>
        <w:t xml:space="preserve">Ristoranti, negozi e super market a pochi minuti a piedi </w:t>
      </w:r>
    </w:p>
    <w:p w:rsidR="00951983" w:rsidRDefault="00951983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 w:rsidRPr="00951983">
        <w:rPr>
          <w:rFonts w:ascii="Calibri" w:hAnsi="Calibri"/>
          <w:sz w:val="18"/>
          <w:szCs w:val="18"/>
          <w:lang w:val="it-IT"/>
        </w:rPr>
        <w:t>Facchinaggio Euro 2.00 per persona IN/OUT</w:t>
      </w:r>
      <w:r w:rsidR="00EE6AB2">
        <w:rPr>
          <w:rFonts w:ascii="Calibri" w:hAnsi="Calibri"/>
          <w:sz w:val="18"/>
          <w:szCs w:val="18"/>
          <w:lang w:val="it-IT"/>
        </w:rPr>
        <w:t xml:space="preserve"> – su richiesta </w:t>
      </w:r>
      <w:r w:rsidRPr="00951983">
        <w:rPr>
          <w:rFonts w:ascii="Calibri" w:hAnsi="Calibri"/>
          <w:sz w:val="18"/>
          <w:szCs w:val="18"/>
          <w:lang w:val="it-IT"/>
        </w:rPr>
        <w:t xml:space="preserve"> </w:t>
      </w:r>
    </w:p>
    <w:p w:rsidR="001D1826" w:rsidRPr="00951983" w:rsidRDefault="001D1826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sz w:val="18"/>
          <w:szCs w:val="18"/>
          <w:lang w:val="it-IT"/>
        </w:rPr>
        <w:t>Delivery in camera Euro 5.00 per camera</w:t>
      </w:r>
    </w:p>
    <w:p w:rsidR="009E58B8" w:rsidRPr="00951983" w:rsidRDefault="00951983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 w:rsidRPr="00951983">
        <w:rPr>
          <w:rFonts w:ascii="Calibri" w:hAnsi="Calibri"/>
          <w:sz w:val="18"/>
          <w:szCs w:val="18"/>
          <w:lang w:val="it-IT"/>
        </w:rPr>
        <w:t xml:space="preserve">Parcheggio esterno </w:t>
      </w:r>
      <w:r w:rsidR="009E58B8" w:rsidRPr="00951983">
        <w:rPr>
          <w:rFonts w:ascii="Calibri" w:hAnsi="Calibri"/>
          <w:sz w:val="18"/>
          <w:szCs w:val="18"/>
          <w:lang w:val="it-IT"/>
        </w:rPr>
        <w:t xml:space="preserve">Euro 1.50 per </w:t>
      </w:r>
      <w:r w:rsidRPr="00951983">
        <w:rPr>
          <w:rFonts w:ascii="Calibri" w:hAnsi="Calibri"/>
          <w:sz w:val="18"/>
          <w:szCs w:val="18"/>
          <w:lang w:val="it-IT"/>
        </w:rPr>
        <w:t>ora o Euro 10.00 al giorno</w:t>
      </w:r>
      <w:r w:rsidR="009E58B8" w:rsidRPr="00951983">
        <w:rPr>
          <w:rFonts w:ascii="Calibri" w:hAnsi="Calibri"/>
          <w:sz w:val="18"/>
          <w:szCs w:val="18"/>
          <w:lang w:val="it-IT"/>
        </w:rPr>
        <w:t xml:space="preserve"> / </w:t>
      </w:r>
      <w:r>
        <w:rPr>
          <w:rFonts w:ascii="Calibri" w:hAnsi="Calibri"/>
          <w:sz w:val="18"/>
          <w:szCs w:val="18"/>
          <w:lang w:val="it-IT"/>
        </w:rPr>
        <w:t xml:space="preserve">parcheggio </w:t>
      </w:r>
      <w:r w:rsidR="001D1826">
        <w:rPr>
          <w:rFonts w:ascii="Calibri" w:hAnsi="Calibri"/>
          <w:sz w:val="18"/>
          <w:szCs w:val="18"/>
          <w:lang w:val="it-IT"/>
        </w:rPr>
        <w:t>interno</w:t>
      </w:r>
      <w:r w:rsidR="0033693E">
        <w:rPr>
          <w:rFonts w:ascii="Calibri" w:hAnsi="Calibri"/>
          <w:sz w:val="18"/>
          <w:szCs w:val="18"/>
          <w:lang w:val="it-IT"/>
        </w:rPr>
        <w:t xml:space="preserve"> Euro 3.00</w:t>
      </w:r>
      <w:r>
        <w:rPr>
          <w:rFonts w:ascii="Calibri" w:hAnsi="Calibri"/>
          <w:sz w:val="18"/>
          <w:szCs w:val="18"/>
          <w:lang w:val="it-IT"/>
        </w:rPr>
        <w:t xml:space="preserve"> per ora o Euro 25.00 al giorno</w:t>
      </w:r>
    </w:p>
    <w:p w:rsidR="009E58B8" w:rsidRPr="00951983" w:rsidRDefault="00EE6AB2" w:rsidP="00371434">
      <w:pPr>
        <w:numPr>
          <w:ilvl w:val="0"/>
          <w:numId w:val="1"/>
        </w:numPr>
        <w:ind w:left="720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sz w:val="18"/>
          <w:szCs w:val="18"/>
          <w:lang w:val="it-IT"/>
        </w:rPr>
        <w:t>Accettiamo pagamenti</w:t>
      </w:r>
      <w:r w:rsidR="00951983" w:rsidRPr="00951983">
        <w:rPr>
          <w:rFonts w:ascii="Calibri" w:hAnsi="Calibri"/>
          <w:sz w:val="18"/>
          <w:szCs w:val="18"/>
          <w:lang w:val="it-IT"/>
        </w:rPr>
        <w:t xml:space="preserve"> con</w:t>
      </w:r>
      <w:r>
        <w:rPr>
          <w:rFonts w:ascii="Calibri" w:hAnsi="Calibri"/>
          <w:sz w:val="18"/>
          <w:szCs w:val="18"/>
          <w:lang w:val="it-IT"/>
        </w:rPr>
        <w:t xml:space="preserve"> carta di credito</w:t>
      </w:r>
    </w:p>
    <w:p w:rsidR="00C87309" w:rsidRDefault="00C87309" w:rsidP="00C87309">
      <w:pPr>
        <w:rPr>
          <w:rFonts w:ascii="Calibri" w:hAnsi="Calibri"/>
          <w:sz w:val="20"/>
          <w:lang w:val="it-IT"/>
        </w:rPr>
      </w:pPr>
    </w:p>
    <w:p w:rsidR="006A1375" w:rsidRPr="006A1375" w:rsidRDefault="006A1375" w:rsidP="000B0EDB">
      <w:pPr>
        <w:rPr>
          <w:rFonts w:ascii="Calibri" w:hAnsi="Calibri"/>
          <w:i/>
          <w:sz w:val="20"/>
          <w:lang w:val="it-IT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/>
      </w:tblPr>
      <w:tblGrid>
        <w:gridCol w:w="9779"/>
      </w:tblGrid>
      <w:tr w:rsidR="00530AE9" w:rsidRPr="00C05600" w:rsidTr="00AF071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530AE9" w:rsidRPr="00C05600" w:rsidRDefault="00CD135E" w:rsidP="00583507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/>
              </w:rPr>
              <w:t>OPZIONE</w:t>
            </w:r>
          </w:p>
        </w:tc>
      </w:tr>
    </w:tbl>
    <w:p w:rsidR="00923C6B" w:rsidRDefault="004E4FC0" w:rsidP="005357BA">
      <w:pPr>
        <w:ind w:left="720"/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Le camere saranno mantenut</w:t>
      </w:r>
      <w:r w:rsidR="00E32942">
        <w:rPr>
          <w:rFonts w:ascii="Calibri" w:hAnsi="Calibri"/>
          <w:sz w:val="20"/>
          <w:lang w:val="it-IT"/>
        </w:rPr>
        <w:t>e in opzione fino al prossimo 31</w:t>
      </w:r>
      <w:r>
        <w:rPr>
          <w:rFonts w:ascii="Calibri" w:hAnsi="Calibri"/>
          <w:sz w:val="20"/>
          <w:lang w:val="it-IT"/>
        </w:rPr>
        <w:t xml:space="preserve"> ottobre. In tale data verranno rilasciate il 100% delle camere invendute</w:t>
      </w:r>
    </w:p>
    <w:p w:rsidR="004E4FC0" w:rsidRDefault="004E4FC0" w:rsidP="005357BA">
      <w:pPr>
        <w:ind w:left="720"/>
        <w:jc w:val="both"/>
        <w:rPr>
          <w:rFonts w:ascii="Calibri" w:hAnsi="Calibri"/>
          <w:sz w:val="20"/>
          <w:lang w:val="it-IT"/>
        </w:rPr>
      </w:pPr>
    </w:p>
    <w:p w:rsidR="00951983" w:rsidRPr="00951983" w:rsidRDefault="00951983" w:rsidP="00951983">
      <w:pPr>
        <w:jc w:val="both"/>
        <w:outlineLvl w:val="0"/>
        <w:rPr>
          <w:rFonts w:ascii="Calibri" w:hAnsi="Calibri"/>
          <w:szCs w:val="24"/>
          <w:lang w:val="it-IT"/>
        </w:rPr>
      </w:pPr>
    </w:p>
    <w:p w:rsidR="00BC2202" w:rsidRDefault="004E4FC0" w:rsidP="005D68C6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Simona Ferro </w:t>
      </w:r>
    </w:p>
    <w:p w:rsidR="00FF604C" w:rsidRPr="00CD4028" w:rsidRDefault="004E4FC0" w:rsidP="005D68C6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Director of Sales and Marketing </w:t>
      </w:r>
    </w:p>
    <w:p w:rsidR="005D68C6" w:rsidRPr="00530AE9" w:rsidRDefault="005D68C6" w:rsidP="005D68C6">
      <w:pPr>
        <w:rPr>
          <w:rFonts w:ascii="Calibri" w:hAnsi="Calibri"/>
          <w:b/>
          <w:sz w:val="20"/>
          <w:lang w:val="en-GB"/>
        </w:rPr>
      </w:pPr>
      <w:r w:rsidRPr="00530AE9">
        <w:rPr>
          <w:rFonts w:ascii="Calibri" w:hAnsi="Calibri"/>
          <w:b/>
          <w:sz w:val="20"/>
          <w:lang w:val="en-GB"/>
        </w:rPr>
        <w:t>Courtyard by Marriott</w:t>
      </w:r>
      <w:r w:rsidR="00BC2202">
        <w:rPr>
          <w:rFonts w:ascii="Calibri" w:hAnsi="Calibri"/>
          <w:b/>
          <w:sz w:val="20"/>
          <w:lang w:val="en-GB"/>
        </w:rPr>
        <w:t xml:space="preserve"> </w:t>
      </w:r>
      <w:r w:rsidRPr="00530AE9">
        <w:rPr>
          <w:rFonts w:ascii="Calibri" w:hAnsi="Calibri"/>
          <w:b/>
          <w:sz w:val="20"/>
          <w:lang w:val="en-GB"/>
        </w:rPr>
        <w:t xml:space="preserve">Rome </w:t>
      </w:r>
      <w:smartTag w:uri="urn:schemas-microsoft-com:office:smarttags" w:element="place">
        <w:r w:rsidRPr="00530AE9">
          <w:rPr>
            <w:rFonts w:ascii="Calibri" w:hAnsi="Calibri"/>
            <w:b/>
            <w:sz w:val="20"/>
            <w:lang w:val="en-GB"/>
          </w:rPr>
          <w:t>Central Park</w:t>
        </w:r>
      </w:smartTag>
    </w:p>
    <w:p w:rsidR="005D68C6" w:rsidRPr="00CD4028" w:rsidRDefault="00AA5D7C" w:rsidP="005D68C6">
      <w:pPr>
        <w:pStyle w:val="Corpodeltesto"/>
        <w:spacing w:after="0" w:line="240" w:lineRule="auto"/>
        <w:ind w:left="0"/>
        <w:rPr>
          <w:rFonts w:ascii="Calibri" w:hAnsi="Calibri"/>
          <w:spacing w:val="0"/>
          <w:lang w:val="en-GB" w:eastAsia="de-CH"/>
        </w:rPr>
      </w:pPr>
      <w:r>
        <w:rPr>
          <w:rFonts w:ascii="Calibri" w:hAnsi="Calibri"/>
          <w:spacing w:val="0"/>
          <w:lang w:val="en-GB" w:eastAsia="de-CH"/>
        </w:rPr>
        <w:t xml:space="preserve">Direct Tel. </w:t>
      </w:r>
      <w:r>
        <w:rPr>
          <w:rFonts w:ascii="Calibri" w:hAnsi="Calibri"/>
          <w:spacing w:val="0"/>
          <w:lang w:val="en-GB" w:eastAsia="de-CH"/>
        </w:rPr>
        <w:tab/>
        <w:t>+39 06 3557485</w:t>
      </w:r>
      <w:r w:rsidR="00FF604C">
        <w:rPr>
          <w:rFonts w:ascii="Calibri" w:hAnsi="Calibri"/>
          <w:spacing w:val="0"/>
          <w:lang w:val="en-GB" w:eastAsia="de-CH"/>
        </w:rPr>
        <w:t>6</w:t>
      </w:r>
    </w:p>
    <w:p w:rsidR="00AA5D7C" w:rsidRDefault="005D68C6" w:rsidP="005D68C6">
      <w:pPr>
        <w:pStyle w:val="Corpodeltesto"/>
        <w:spacing w:after="0" w:line="240" w:lineRule="auto"/>
        <w:ind w:left="0"/>
        <w:rPr>
          <w:rFonts w:ascii="Calibri" w:hAnsi="Calibri"/>
          <w:spacing w:val="0"/>
          <w:lang w:val="en-GB" w:eastAsia="de-CH"/>
        </w:rPr>
      </w:pPr>
      <w:r w:rsidRPr="00CD4028">
        <w:rPr>
          <w:rFonts w:ascii="Calibri" w:hAnsi="Calibri"/>
          <w:spacing w:val="0"/>
          <w:lang w:val="en-GB" w:eastAsia="de-CH"/>
        </w:rPr>
        <w:t xml:space="preserve">Fax. </w:t>
      </w:r>
      <w:r w:rsidRPr="00CD4028">
        <w:rPr>
          <w:rFonts w:ascii="Calibri" w:hAnsi="Calibri"/>
          <w:spacing w:val="0"/>
          <w:lang w:val="en-GB" w:eastAsia="de-CH"/>
        </w:rPr>
        <w:tab/>
      </w:r>
      <w:r w:rsidRPr="00CD4028">
        <w:rPr>
          <w:rFonts w:ascii="Calibri" w:hAnsi="Calibri"/>
          <w:spacing w:val="0"/>
          <w:lang w:val="en-GB" w:eastAsia="de-CH"/>
        </w:rPr>
        <w:tab/>
        <w:t>+39 06 3017944</w:t>
      </w:r>
      <w:r w:rsidR="00574FCF" w:rsidRPr="00CD4028">
        <w:rPr>
          <w:rFonts w:ascii="Calibri" w:hAnsi="Calibri"/>
          <w:spacing w:val="0"/>
          <w:lang w:val="en-GB" w:eastAsia="de-CH"/>
        </w:rPr>
        <w:t xml:space="preserve"> </w:t>
      </w:r>
    </w:p>
    <w:p w:rsidR="00F17C79" w:rsidRPr="003E29AD" w:rsidRDefault="005D68C6" w:rsidP="005D68C6">
      <w:pPr>
        <w:pStyle w:val="Corpodeltesto"/>
        <w:spacing w:after="0" w:line="240" w:lineRule="auto"/>
        <w:ind w:left="0"/>
        <w:rPr>
          <w:rFonts w:ascii="MS Reference Sans Serif" w:hAnsi="MS Reference Sans Serif"/>
          <w:spacing w:val="0"/>
          <w:lang w:val="en-GB" w:eastAsia="de-CH"/>
        </w:rPr>
      </w:pPr>
      <w:r w:rsidRPr="00CD4028">
        <w:rPr>
          <w:rFonts w:ascii="Calibri" w:hAnsi="Calibri"/>
          <w:sz w:val="18"/>
          <w:szCs w:val="18"/>
          <w:lang w:val="en-GB"/>
        </w:rPr>
        <w:t>Emai</w:t>
      </w:r>
      <w:r w:rsidRPr="00F71E97">
        <w:rPr>
          <w:rFonts w:ascii="MS Reference Sans Serif" w:hAnsi="MS Reference Sans Serif"/>
          <w:sz w:val="18"/>
          <w:szCs w:val="18"/>
          <w:lang w:val="en-GB"/>
        </w:rPr>
        <w:t>l</w:t>
      </w:r>
      <w:r w:rsidR="00574FCF">
        <w:rPr>
          <w:rFonts w:ascii="MS Reference Sans Serif" w:hAnsi="MS Reference Sans Serif"/>
          <w:sz w:val="18"/>
          <w:szCs w:val="18"/>
          <w:lang w:val="en-GB"/>
        </w:rPr>
        <w:t xml:space="preserve"> </w:t>
      </w:r>
      <w:r w:rsidR="00530AE9">
        <w:rPr>
          <w:rFonts w:ascii="MS Reference Sans Serif" w:hAnsi="MS Reference Sans Serif"/>
          <w:sz w:val="18"/>
          <w:szCs w:val="18"/>
          <w:lang w:val="en-GB"/>
        </w:rPr>
        <w:tab/>
      </w:r>
      <w:r w:rsidR="00530AE9">
        <w:rPr>
          <w:rFonts w:ascii="MS Reference Sans Serif" w:hAnsi="MS Reference Sans Serif"/>
          <w:sz w:val="18"/>
          <w:szCs w:val="18"/>
          <w:lang w:val="en-GB"/>
        </w:rPr>
        <w:tab/>
      </w:r>
      <w:hyperlink r:id="rId15" w:history="1">
        <w:r w:rsidR="006305DC" w:rsidRPr="00464FC7">
          <w:rPr>
            <w:rStyle w:val="Collegamentoipertestuale"/>
            <w:rFonts w:ascii="Calibri" w:hAnsi="Calibri"/>
            <w:spacing w:val="0"/>
            <w:lang w:val="en-US" w:eastAsia="de-CH"/>
          </w:rPr>
          <w:t>simona.ferro@hotelcentralparkroma.com</w:t>
        </w:r>
      </w:hyperlink>
      <w:r w:rsidR="00574FCF">
        <w:rPr>
          <w:rFonts w:ascii="MS Reference Sans Serif" w:hAnsi="MS Reference Sans Serif"/>
          <w:spacing w:val="0"/>
          <w:lang w:val="en-GB" w:eastAsia="de-CH"/>
        </w:rPr>
        <w:t xml:space="preserve"> </w:t>
      </w:r>
    </w:p>
    <w:sectPr w:rsidR="00F17C79" w:rsidRPr="003E29AD" w:rsidSect="00376BF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7" w:right="1134" w:bottom="1134" w:left="1134" w:header="539" w:footer="7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36" w:rsidRDefault="00C90C36">
      <w:r>
        <w:separator/>
      </w:r>
    </w:p>
  </w:endnote>
  <w:endnote w:type="continuationSeparator" w:id="1">
    <w:p w:rsidR="00C90C36" w:rsidRDefault="00C9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0" w:rsidRDefault="00643A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87FC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7FC0">
      <w:rPr>
        <w:rStyle w:val="Numeropagina"/>
      </w:rPr>
      <w:t>0</w:t>
    </w:r>
    <w:r>
      <w:rPr>
        <w:rStyle w:val="Numeropagina"/>
      </w:rPr>
      <w:fldChar w:fldCharType="end"/>
    </w:r>
  </w:p>
  <w:p w:rsidR="00787FC0" w:rsidRDefault="00787F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0" w:rsidRPr="001C6141" w:rsidRDefault="009E7373" w:rsidP="00F17C79">
    <w:pPr>
      <w:pStyle w:val="Fusszeile1"/>
      <w:jc w:val="center"/>
      <w:rPr>
        <w:szCs w:val="16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2626995</wp:posOffset>
          </wp:positionH>
          <wp:positionV relativeFrom="paragraph">
            <wp:posOffset>64770</wp:posOffset>
          </wp:positionV>
          <wp:extent cx="779145" cy="254635"/>
          <wp:effectExtent l="19050" t="0" r="1905" b="0"/>
          <wp:wrapTopAndBottom/>
          <wp:docPr id="9" name="Immagine 9" descr="CY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_LOGO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254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FC0" w:rsidRPr="001C6141">
      <w:rPr>
        <w:szCs w:val="16"/>
      </w:rPr>
      <w:t xml:space="preserve">Courtyard by Marriott Rome Central Park </w:t>
    </w:r>
    <w:r w:rsidR="00787FC0" w:rsidRPr="001C6141">
      <w:rPr>
        <w:rFonts w:cs="Arial"/>
        <w:szCs w:val="16"/>
      </w:rPr>
      <w:t>•</w:t>
    </w:r>
    <w:r w:rsidR="00787FC0" w:rsidRPr="001C6141">
      <w:rPr>
        <w:szCs w:val="16"/>
      </w:rPr>
      <w:t xml:space="preserve"> Via Moscati 7  </w:t>
    </w:r>
    <w:r w:rsidR="00787FC0" w:rsidRPr="001C6141">
      <w:rPr>
        <w:rFonts w:cs="Arial"/>
        <w:szCs w:val="16"/>
      </w:rPr>
      <w:t>•</w:t>
    </w:r>
    <w:r w:rsidR="00787FC0" w:rsidRPr="001C6141">
      <w:rPr>
        <w:szCs w:val="16"/>
      </w:rPr>
      <w:t xml:space="preserve">00168 </w:t>
    </w:r>
    <w:smartTag w:uri="urn:schemas-microsoft-com:office:smarttags" w:element="City">
      <w:r w:rsidR="00787FC0" w:rsidRPr="001C6141">
        <w:rPr>
          <w:szCs w:val="16"/>
        </w:rPr>
        <w:t>Rome</w:t>
      </w:r>
    </w:smartTag>
    <w:r w:rsidR="00787FC0" w:rsidRPr="001C6141">
      <w:rPr>
        <w:szCs w:val="16"/>
      </w:rPr>
      <w:t xml:space="preserve"> </w:t>
    </w:r>
    <w:r w:rsidR="00787FC0" w:rsidRPr="001C6141">
      <w:rPr>
        <w:rFonts w:cs="Arial"/>
        <w:szCs w:val="16"/>
      </w:rPr>
      <w:t>•</w:t>
    </w:r>
    <w:r w:rsidR="00787FC0" w:rsidRPr="001C6141">
      <w:rPr>
        <w:szCs w:val="16"/>
      </w:rPr>
      <w:t xml:space="preserve"> Italy</w:t>
    </w:r>
  </w:p>
  <w:p w:rsidR="00787FC0" w:rsidRDefault="00787FC0" w:rsidP="00F17C79">
    <w:pPr>
      <w:pStyle w:val="Pidipagina"/>
      <w:spacing w:line="220" w:lineRule="exact"/>
      <w:jc w:val="center"/>
      <w:rPr>
        <w:szCs w:val="16"/>
        <w:lang w:val="en-GB"/>
      </w:rPr>
    </w:pPr>
    <w:r w:rsidRPr="00A531E9">
      <w:rPr>
        <w:szCs w:val="16"/>
        <w:lang w:val="en-GB"/>
      </w:rPr>
      <w:t>Phone +39 06 355 741</w:t>
    </w:r>
    <w:r>
      <w:rPr>
        <w:szCs w:val="16"/>
        <w:lang w:val="en-GB"/>
      </w:rPr>
      <w:t xml:space="preserve"> </w:t>
    </w:r>
    <w:r>
      <w:rPr>
        <w:rFonts w:cs="Arial"/>
        <w:szCs w:val="16"/>
        <w:lang w:val="en-GB"/>
      </w:rPr>
      <w:t>•</w:t>
    </w:r>
    <w:r>
      <w:rPr>
        <w:szCs w:val="16"/>
        <w:lang w:val="en-GB"/>
      </w:rPr>
      <w:t xml:space="preserve"> Fax +39 06 301 794 4 </w:t>
    </w:r>
    <w:r>
      <w:rPr>
        <w:rFonts w:cs="Arial"/>
        <w:szCs w:val="16"/>
        <w:lang w:val="en-GB"/>
      </w:rPr>
      <w:t>•</w:t>
    </w:r>
    <w:r w:rsidRPr="00A531E9">
      <w:rPr>
        <w:szCs w:val="16"/>
        <w:lang w:val="en-GB"/>
      </w:rPr>
      <w:t xml:space="preserve"> </w:t>
    </w:r>
    <w:hyperlink r:id="rId2" w:history="1">
      <w:r w:rsidRPr="00A531E9">
        <w:rPr>
          <w:rStyle w:val="Collegamentoipertestuale"/>
          <w:szCs w:val="16"/>
          <w:lang w:val="en-GB"/>
        </w:rPr>
        <w:t>www.marriott.com</w:t>
      </w:r>
    </w:hyperlink>
  </w:p>
  <w:p w:rsidR="00787FC0" w:rsidRPr="00F17C79" w:rsidRDefault="00787FC0" w:rsidP="00F17C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0" w:rsidRPr="001C6141" w:rsidRDefault="009E7373" w:rsidP="00AC7C4B">
    <w:pPr>
      <w:pStyle w:val="Fusszeile1"/>
      <w:jc w:val="center"/>
      <w:rPr>
        <w:szCs w:val="16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2626995</wp:posOffset>
          </wp:positionH>
          <wp:positionV relativeFrom="paragraph">
            <wp:posOffset>64770</wp:posOffset>
          </wp:positionV>
          <wp:extent cx="779145" cy="254635"/>
          <wp:effectExtent l="19050" t="0" r="1905" b="0"/>
          <wp:wrapTopAndBottom/>
          <wp:docPr id="8" name="Immagine 8" descr="CY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Y_LOGO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254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FC0" w:rsidRPr="001C6141">
      <w:rPr>
        <w:szCs w:val="16"/>
      </w:rPr>
      <w:t xml:space="preserve">Courtyard by Marriott Rome Central Park </w:t>
    </w:r>
    <w:r w:rsidR="00787FC0" w:rsidRPr="001C6141">
      <w:rPr>
        <w:rFonts w:cs="Arial"/>
        <w:szCs w:val="16"/>
      </w:rPr>
      <w:t>•</w:t>
    </w:r>
    <w:r w:rsidR="00787FC0" w:rsidRPr="001C6141">
      <w:rPr>
        <w:szCs w:val="16"/>
      </w:rPr>
      <w:t xml:space="preserve"> Via Moscati 7  </w:t>
    </w:r>
    <w:r w:rsidR="00787FC0" w:rsidRPr="001C6141">
      <w:rPr>
        <w:rFonts w:cs="Arial"/>
        <w:szCs w:val="16"/>
      </w:rPr>
      <w:t>•</w:t>
    </w:r>
    <w:r w:rsidR="00787FC0" w:rsidRPr="001C6141">
      <w:rPr>
        <w:szCs w:val="16"/>
      </w:rPr>
      <w:t xml:space="preserve">00168 </w:t>
    </w:r>
    <w:smartTag w:uri="urn:schemas-microsoft-com:office:smarttags" w:element="City">
      <w:r w:rsidR="00787FC0" w:rsidRPr="001C6141">
        <w:rPr>
          <w:szCs w:val="16"/>
        </w:rPr>
        <w:t>Rome</w:t>
      </w:r>
    </w:smartTag>
    <w:r w:rsidR="00787FC0" w:rsidRPr="001C6141">
      <w:rPr>
        <w:szCs w:val="16"/>
      </w:rPr>
      <w:t xml:space="preserve"> </w:t>
    </w:r>
    <w:r w:rsidR="00787FC0" w:rsidRPr="001C6141">
      <w:rPr>
        <w:rFonts w:cs="Arial"/>
        <w:szCs w:val="16"/>
      </w:rPr>
      <w:t>•</w:t>
    </w:r>
    <w:r w:rsidR="00787FC0" w:rsidRPr="001C6141">
      <w:rPr>
        <w:szCs w:val="16"/>
      </w:rPr>
      <w:t xml:space="preserve"> Italy</w:t>
    </w:r>
  </w:p>
  <w:p w:rsidR="00787FC0" w:rsidRDefault="00787FC0" w:rsidP="00AC7C4B">
    <w:pPr>
      <w:pStyle w:val="Pidipagina"/>
      <w:spacing w:line="220" w:lineRule="exact"/>
      <w:jc w:val="center"/>
      <w:rPr>
        <w:szCs w:val="16"/>
        <w:lang w:val="en-GB"/>
      </w:rPr>
    </w:pPr>
    <w:r w:rsidRPr="00A531E9">
      <w:rPr>
        <w:szCs w:val="16"/>
        <w:lang w:val="en-GB"/>
      </w:rPr>
      <w:t>Phone +39 06 355 741</w:t>
    </w:r>
    <w:r>
      <w:rPr>
        <w:szCs w:val="16"/>
        <w:lang w:val="en-GB"/>
      </w:rPr>
      <w:t xml:space="preserve"> </w:t>
    </w:r>
    <w:r>
      <w:rPr>
        <w:rFonts w:cs="Arial"/>
        <w:szCs w:val="16"/>
        <w:lang w:val="en-GB"/>
      </w:rPr>
      <w:t>•</w:t>
    </w:r>
    <w:r>
      <w:rPr>
        <w:szCs w:val="16"/>
        <w:lang w:val="en-GB"/>
      </w:rPr>
      <w:t xml:space="preserve"> Fax +39 06 301 794 4 </w:t>
    </w:r>
    <w:r>
      <w:rPr>
        <w:rFonts w:cs="Arial"/>
        <w:szCs w:val="16"/>
        <w:lang w:val="en-GB"/>
      </w:rPr>
      <w:t>•</w:t>
    </w:r>
    <w:r w:rsidRPr="00A531E9">
      <w:rPr>
        <w:szCs w:val="16"/>
        <w:lang w:val="en-GB"/>
      </w:rPr>
      <w:t xml:space="preserve"> </w:t>
    </w:r>
    <w:hyperlink r:id="rId2" w:history="1">
      <w:r w:rsidRPr="00A531E9">
        <w:rPr>
          <w:rStyle w:val="Collegamentoipertestuale"/>
          <w:szCs w:val="16"/>
          <w:lang w:val="en-GB"/>
        </w:rPr>
        <w:t>www.marriott.com</w:t>
      </w:r>
    </w:hyperlink>
  </w:p>
  <w:p w:rsidR="00787FC0" w:rsidRDefault="00787F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36" w:rsidRDefault="00C90C36">
      <w:r>
        <w:separator/>
      </w:r>
    </w:p>
  </w:footnote>
  <w:footnote w:type="continuationSeparator" w:id="1">
    <w:p w:rsidR="00C90C36" w:rsidRDefault="00C9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0" w:rsidRPr="005D2951" w:rsidRDefault="00787FC0" w:rsidP="00581F8D">
    <w:pPr>
      <w:pStyle w:val="Intestazione"/>
      <w:tabs>
        <w:tab w:val="right" w:pos="9165"/>
      </w:tabs>
    </w:pPr>
    <w:r w:rsidRPr="005D2951">
      <w:tab/>
    </w:r>
    <w:r w:rsidRPr="005D2951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0" w:rsidRPr="0062734C" w:rsidRDefault="00787FC0" w:rsidP="00581F8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F"/>
      </v:shape>
    </w:pict>
  </w:numPicBullet>
  <w:abstractNum w:abstractNumId="0">
    <w:nsid w:val="07447D26"/>
    <w:multiLevelType w:val="hybridMultilevel"/>
    <w:tmpl w:val="3A2627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A26FDF"/>
    <w:multiLevelType w:val="hybridMultilevel"/>
    <w:tmpl w:val="189A0C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2D32"/>
    <w:multiLevelType w:val="hybridMultilevel"/>
    <w:tmpl w:val="BE044C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1EBA"/>
    <w:multiLevelType w:val="hybridMultilevel"/>
    <w:tmpl w:val="7812B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174A0"/>
    <w:multiLevelType w:val="hybridMultilevel"/>
    <w:tmpl w:val="3634D1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42D0"/>
    <w:multiLevelType w:val="hybridMultilevel"/>
    <w:tmpl w:val="99861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D78E4"/>
    <w:multiLevelType w:val="hybridMultilevel"/>
    <w:tmpl w:val="08F02636"/>
    <w:lvl w:ilvl="0" w:tplc="92761E7A">
      <w:start w:val="4"/>
      <w:numFmt w:val="bullet"/>
      <w:lvlText w:val="-"/>
      <w:lvlJc w:val="left"/>
      <w:pPr>
        <w:ind w:left="1428" w:hanging="360"/>
      </w:pPr>
      <w:rPr>
        <w:rFonts w:ascii="MS Reference Sans Serif" w:eastAsia="Times New Roman" w:hAnsi="MS Reference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AD6631"/>
    <w:multiLevelType w:val="hybridMultilevel"/>
    <w:tmpl w:val="4D926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F4C75"/>
    <w:multiLevelType w:val="hybridMultilevel"/>
    <w:tmpl w:val="96164D12"/>
    <w:lvl w:ilvl="0" w:tplc="3E604B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9E610D"/>
    <w:multiLevelType w:val="hybridMultilevel"/>
    <w:tmpl w:val="E59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C6AF8"/>
    <w:multiLevelType w:val="hybridMultilevel"/>
    <w:tmpl w:val="FFACF0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610960"/>
    <w:multiLevelType w:val="hybridMultilevel"/>
    <w:tmpl w:val="BD863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E4DF9"/>
    <w:multiLevelType w:val="hybridMultilevel"/>
    <w:tmpl w:val="039E28CA"/>
    <w:lvl w:ilvl="0" w:tplc="9AD6727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10C8"/>
    <w:multiLevelType w:val="hybridMultilevel"/>
    <w:tmpl w:val="03BC7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72446"/>
    <w:multiLevelType w:val="hybridMultilevel"/>
    <w:tmpl w:val="8146F95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5C55"/>
    <w:multiLevelType w:val="hybridMultilevel"/>
    <w:tmpl w:val="5290DFFA"/>
    <w:lvl w:ilvl="0" w:tplc="9AD6727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607F"/>
    <w:multiLevelType w:val="hybridMultilevel"/>
    <w:tmpl w:val="834EDB9A"/>
    <w:lvl w:ilvl="0" w:tplc="0410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7">
    <w:nsid w:val="469D3CBD"/>
    <w:multiLevelType w:val="hybridMultilevel"/>
    <w:tmpl w:val="9CF61AA6"/>
    <w:lvl w:ilvl="0" w:tplc="8FBA6456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B04220"/>
    <w:multiLevelType w:val="hybridMultilevel"/>
    <w:tmpl w:val="7666B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B7DD3"/>
    <w:multiLevelType w:val="multilevel"/>
    <w:tmpl w:val="BF8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046325"/>
    <w:multiLevelType w:val="hybridMultilevel"/>
    <w:tmpl w:val="B478DF9C"/>
    <w:lvl w:ilvl="0" w:tplc="83C49F4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E420E"/>
    <w:multiLevelType w:val="hybridMultilevel"/>
    <w:tmpl w:val="A664C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77319"/>
    <w:multiLevelType w:val="hybridMultilevel"/>
    <w:tmpl w:val="D3063614"/>
    <w:lvl w:ilvl="0" w:tplc="92761E7A">
      <w:start w:val="4"/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80730"/>
    <w:multiLevelType w:val="hybridMultilevel"/>
    <w:tmpl w:val="CCE86F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70B7D"/>
    <w:multiLevelType w:val="hybridMultilevel"/>
    <w:tmpl w:val="B3928886"/>
    <w:lvl w:ilvl="0" w:tplc="FBEC460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00CA0"/>
    <w:multiLevelType w:val="hybridMultilevel"/>
    <w:tmpl w:val="CB96E62E"/>
    <w:lvl w:ilvl="0" w:tplc="92761E7A">
      <w:start w:val="4"/>
      <w:numFmt w:val="bullet"/>
      <w:lvlText w:val="-"/>
      <w:lvlJc w:val="left"/>
      <w:pPr>
        <w:ind w:left="644" w:hanging="360"/>
      </w:pPr>
      <w:rPr>
        <w:rFonts w:ascii="MS Reference Sans Serif" w:eastAsia="Times New Roman" w:hAnsi="MS Reference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D285FA9"/>
    <w:multiLevelType w:val="hybridMultilevel"/>
    <w:tmpl w:val="C27CB1A6"/>
    <w:lvl w:ilvl="0" w:tplc="CC2C2D0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2A5D96"/>
    <w:multiLevelType w:val="hybridMultilevel"/>
    <w:tmpl w:val="342614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1D3961"/>
    <w:multiLevelType w:val="hybridMultilevel"/>
    <w:tmpl w:val="1A2A38C2"/>
    <w:lvl w:ilvl="0" w:tplc="92761E7A">
      <w:start w:val="4"/>
      <w:numFmt w:val="bullet"/>
      <w:lvlText w:val="-"/>
      <w:lvlJc w:val="left"/>
      <w:pPr>
        <w:ind w:left="1428" w:hanging="360"/>
      </w:pPr>
      <w:rPr>
        <w:rFonts w:ascii="MS Reference Sans Serif" w:eastAsia="Times New Roman" w:hAnsi="MS Reference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0D4E50"/>
    <w:multiLevelType w:val="hybridMultilevel"/>
    <w:tmpl w:val="34D2D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237AF"/>
    <w:multiLevelType w:val="hybridMultilevel"/>
    <w:tmpl w:val="F580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F669C"/>
    <w:multiLevelType w:val="multilevel"/>
    <w:tmpl w:val="606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465D6"/>
    <w:multiLevelType w:val="multilevel"/>
    <w:tmpl w:val="39E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26"/>
  </w:num>
  <w:num w:numId="6">
    <w:abstractNumId w:val="2"/>
  </w:num>
  <w:num w:numId="7">
    <w:abstractNumId w:val="14"/>
  </w:num>
  <w:num w:numId="8">
    <w:abstractNumId w:val="32"/>
  </w:num>
  <w:num w:numId="9">
    <w:abstractNumId w:val="19"/>
  </w:num>
  <w:num w:numId="10">
    <w:abstractNumId w:val="31"/>
  </w:num>
  <w:num w:numId="11">
    <w:abstractNumId w:val="1"/>
  </w:num>
  <w:num w:numId="12">
    <w:abstractNumId w:val="24"/>
  </w:num>
  <w:num w:numId="13">
    <w:abstractNumId w:val="8"/>
  </w:num>
  <w:num w:numId="14">
    <w:abstractNumId w:val="20"/>
  </w:num>
  <w:num w:numId="15">
    <w:abstractNumId w:val="9"/>
  </w:num>
  <w:num w:numId="16">
    <w:abstractNumId w:val="0"/>
  </w:num>
  <w:num w:numId="17">
    <w:abstractNumId w:val="15"/>
  </w:num>
  <w:num w:numId="18">
    <w:abstractNumId w:val="12"/>
  </w:num>
  <w:num w:numId="19">
    <w:abstractNumId w:val="5"/>
  </w:num>
  <w:num w:numId="20">
    <w:abstractNumId w:val="21"/>
  </w:num>
  <w:num w:numId="21">
    <w:abstractNumId w:val="16"/>
  </w:num>
  <w:num w:numId="22">
    <w:abstractNumId w:val="27"/>
  </w:num>
  <w:num w:numId="23">
    <w:abstractNumId w:val="29"/>
  </w:num>
  <w:num w:numId="24">
    <w:abstractNumId w:val="13"/>
  </w:num>
  <w:num w:numId="25">
    <w:abstractNumId w:val="11"/>
  </w:num>
  <w:num w:numId="26">
    <w:abstractNumId w:val="3"/>
  </w:num>
  <w:num w:numId="27">
    <w:abstractNumId w:val="17"/>
  </w:num>
  <w:num w:numId="28">
    <w:abstractNumId w:val="4"/>
  </w:num>
  <w:num w:numId="29">
    <w:abstractNumId w:val="6"/>
  </w:num>
  <w:num w:numId="30">
    <w:abstractNumId w:val="28"/>
  </w:num>
  <w:num w:numId="31">
    <w:abstractNumId w:val="10"/>
  </w:num>
  <w:num w:numId="32">
    <w:abstractNumId w:val="23"/>
  </w:num>
  <w:num w:numId="33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a3a3a3"/>
    </o:shapedefaults>
  </w:hdrShapeDefaults>
  <w:footnotePr>
    <w:footnote w:id="0"/>
    <w:footnote w:id="1"/>
  </w:footnotePr>
  <w:endnotePr>
    <w:endnote w:id="0"/>
    <w:endnote w:id="1"/>
  </w:endnotePr>
  <w:compat/>
  <w:rsids>
    <w:rsidRoot w:val="00440355"/>
    <w:rsid w:val="000006D5"/>
    <w:rsid w:val="000010D1"/>
    <w:rsid w:val="000022A1"/>
    <w:rsid w:val="00003753"/>
    <w:rsid w:val="0000412D"/>
    <w:rsid w:val="00004B25"/>
    <w:rsid w:val="0001471A"/>
    <w:rsid w:val="00015D66"/>
    <w:rsid w:val="0001680B"/>
    <w:rsid w:val="00017873"/>
    <w:rsid w:val="00020279"/>
    <w:rsid w:val="00021DF6"/>
    <w:rsid w:val="00022555"/>
    <w:rsid w:val="00024EB9"/>
    <w:rsid w:val="00033BD6"/>
    <w:rsid w:val="00033CF3"/>
    <w:rsid w:val="00037E8B"/>
    <w:rsid w:val="00040C68"/>
    <w:rsid w:val="0004290A"/>
    <w:rsid w:val="00043216"/>
    <w:rsid w:val="0004348D"/>
    <w:rsid w:val="00044223"/>
    <w:rsid w:val="00045816"/>
    <w:rsid w:val="00046098"/>
    <w:rsid w:val="00046C04"/>
    <w:rsid w:val="00047124"/>
    <w:rsid w:val="00047DF7"/>
    <w:rsid w:val="0005344A"/>
    <w:rsid w:val="00053F08"/>
    <w:rsid w:val="00054D17"/>
    <w:rsid w:val="000560E5"/>
    <w:rsid w:val="00057546"/>
    <w:rsid w:val="00057CF4"/>
    <w:rsid w:val="00060411"/>
    <w:rsid w:val="0006073C"/>
    <w:rsid w:val="00060900"/>
    <w:rsid w:val="00072CC9"/>
    <w:rsid w:val="00080318"/>
    <w:rsid w:val="00080793"/>
    <w:rsid w:val="00082A5A"/>
    <w:rsid w:val="0008306E"/>
    <w:rsid w:val="00084772"/>
    <w:rsid w:val="00084F59"/>
    <w:rsid w:val="00085CE8"/>
    <w:rsid w:val="00085FAA"/>
    <w:rsid w:val="00091459"/>
    <w:rsid w:val="00093434"/>
    <w:rsid w:val="000949ED"/>
    <w:rsid w:val="0009643E"/>
    <w:rsid w:val="000A0B92"/>
    <w:rsid w:val="000A1A39"/>
    <w:rsid w:val="000A23B5"/>
    <w:rsid w:val="000A500B"/>
    <w:rsid w:val="000A5219"/>
    <w:rsid w:val="000A6033"/>
    <w:rsid w:val="000A6F69"/>
    <w:rsid w:val="000B0EDB"/>
    <w:rsid w:val="000B3ABD"/>
    <w:rsid w:val="000B5F3B"/>
    <w:rsid w:val="000C1A63"/>
    <w:rsid w:val="000C44D4"/>
    <w:rsid w:val="000C4A74"/>
    <w:rsid w:val="000C51E4"/>
    <w:rsid w:val="000C53CB"/>
    <w:rsid w:val="000C660F"/>
    <w:rsid w:val="000D0E79"/>
    <w:rsid w:val="000D3670"/>
    <w:rsid w:val="000D38D1"/>
    <w:rsid w:val="000D5426"/>
    <w:rsid w:val="000D745C"/>
    <w:rsid w:val="000E16B2"/>
    <w:rsid w:val="000E2C86"/>
    <w:rsid w:val="000E2D18"/>
    <w:rsid w:val="000E34CE"/>
    <w:rsid w:val="000E5634"/>
    <w:rsid w:val="000E5F64"/>
    <w:rsid w:val="000E74D7"/>
    <w:rsid w:val="000F2B55"/>
    <w:rsid w:val="000F30B3"/>
    <w:rsid w:val="000F704A"/>
    <w:rsid w:val="001000FD"/>
    <w:rsid w:val="00100A94"/>
    <w:rsid w:val="00104B64"/>
    <w:rsid w:val="00104EA7"/>
    <w:rsid w:val="00106873"/>
    <w:rsid w:val="00106BC7"/>
    <w:rsid w:val="00111759"/>
    <w:rsid w:val="00113C4A"/>
    <w:rsid w:val="001166BE"/>
    <w:rsid w:val="00120709"/>
    <w:rsid w:val="001209CE"/>
    <w:rsid w:val="00121F57"/>
    <w:rsid w:val="00123F50"/>
    <w:rsid w:val="00124F9E"/>
    <w:rsid w:val="001252F2"/>
    <w:rsid w:val="00125CAD"/>
    <w:rsid w:val="00127B25"/>
    <w:rsid w:val="00130429"/>
    <w:rsid w:val="00130D70"/>
    <w:rsid w:val="001316AC"/>
    <w:rsid w:val="00131A21"/>
    <w:rsid w:val="001320C6"/>
    <w:rsid w:val="00132275"/>
    <w:rsid w:val="00132C72"/>
    <w:rsid w:val="001335D5"/>
    <w:rsid w:val="00134840"/>
    <w:rsid w:val="001361BB"/>
    <w:rsid w:val="001363DD"/>
    <w:rsid w:val="00136F05"/>
    <w:rsid w:val="00141262"/>
    <w:rsid w:val="00142217"/>
    <w:rsid w:val="001432F6"/>
    <w:rsid w:val="00146317"/>
    <w:rsid w:val="00154E15"/>
    <w:rsid w:val="001560D5"/>
    <w:rsid w:val="00163367"/>
    <w:rsid w:val="001661A0"/>
    <w:rsid w:val="001677BE"/>
    <w:rsid w:val="0017324B"/>
    <w:rsid w:val="0017686C"/>
    <w:rsid w:val="0017701D"/>
    <w:rsid w:val="00180A5F"/>
    <w:rsid w:val="001847B9"/>
    <w:rsid w:val="00185598"/>
    <w:rsid w:val="0019363A"/>
    <w:rsid w:val="00194765"/>
    <w:rsid w:val="00196954"/>
    <w:rsid w:val="00196BA0"/>
    <w:rsid w:val="001A2177"/>
    <w:rsid w:val="001A2A36"/>
    <w:rsid w:val="001A3E87"/>
    <w:rsid w:val="001A5409"/>
    <w:rsid w:val="001A55DA"/>
    <w:rsid w:val="001A5A64"/>
    <w:rsid w:val="001A5EBD"/>
    <w:rsid w:val="001A7640"/>
    <w:rsid w:val="001A7BEE"/>
    <w:rsid w:val="001B7E8A"/>
    <w:rsid w:val="001C008D"/>
    <w:rsid w:val="001C0DDF"/>
    <w:rsid w:val="001C3AA9"/>
    <w:rsid w:val="001C6137"/>
    <w:rsid w:val="001C6141"/>
    <w:rsid w:val="001C74FC"/>
    <w:rsid w:val="001C7C42"/>
    <w:rsid w:val="001D00B7"/>
    <w:rsid w:val="001D131F"/>
    <w:rsid w:val="001D1826"/>
    <w:rsid w:val="001D23B8"/>
    <w:rsid w:val="001D4149"/>
    <w:rsid w:val="001D4EC8"/>
    <w:rsid w:val="001D649C"/>
    <w:rsid w:val="001D6BA4"/>
    <w:rsid w:val="001E0D43"/>
    <w:rsid w:val="001E3077"/>
    <w:rsid w:val="001E3CA0"/>
    <w:rsid w:val="001E4231"/>
    <w:rsid w:val="001E687A"/>
    <w:rsid w:val="001E6D8C"/>
    <w:rsid w:val="001F04F0"/>
    <w:rsid w:val="001F2593"/>
    <w:rsid w:val="001F3B0D"/>
    <w:rsid w:val="001F757E"/>
    <w:rsid w:val="00201739"/>
    <w:rsid w:val="00203CA7"/>
    <w:rsid w:val="00204906"/>
    <w:rsid w:val="00205A21"/>
    <w:rsid w:val="00206267"/>
    <w:rsid w:val="00206C67"/>
    <w:rsid w:val="00212854"/>
    <w:rsid w:val="00213280"/>
    <w:rsid w:val="00215979"/>
    <w:rsid w:val="00216768"/>
    <w:rsid w:val="002209EF"/>
    <w:rsid w:val="00220CF3"/>
    <w:rsid w:val="00220FCD"/>
    <w:rsid w:val="002221C3"/>
    <w:rsid w:val="00223E64"/>
    <w:rsid w:val="00224CBD"/>
    <w:rsid w:val="0022504F"/>
    <w:rsid w:val="00226552"/>
    <w:rsid w:val="002276F5"/>
    <w:rsid w:val="00230B39"/>
    <w:rsid w:val="002330D7"/>
    <w:rsid w:val="00233A1A"/>
    <w:rsid w:val="002413A5"/>
    <w:rsid w:val="00241E65"/>
    <w:rsid w:val="00242300"/>
    <w:rsid w:val="00242AC6"/>
    <w:rsid w:val="0024550B"/>
    <w:rsid w:val="00245978"/>
    <w:rsid w:val="002462CD"/>
    <w:rsid w:val="0024675D"/>
    <w:rsid w:val="00246DF9"/>
    <w:rsid w:val="00247128"/>
    <w:rsid w:val="00250164"/>
    <w:rsid w:val="00250744"/>
    <w:rsid w:val="0025269D"/>
    <w:rsid w:val="00252FC7"/>
    <w:rsid w:val="00253847"/>
    <w:rsid w:val="0025482F"/>
    <w:rsid w:val="00255997"/>
    <w:rsid w:val="00256760"/>
    <w:rsid w:val="00256D45"/>
    <w:rsid w:val="00257EA4"/>
    <w:rsid w:val="00260382"/>
    <w:rsid w:val="00262A53"/>
    <w:rsid w:val="00262EED"/>
    <w:rsid w:val="00265501"/>
    <w:rsid w:val="00272868"/>
    <w:rsid w:val="00272FEA"/>
    <w:rsid w:val="0027344F"/>
    <w:rsid w:val="002773E4"/>
    <w:rsid w:val="00277957"/>
    <w:rsid w:val="00277BBC"/>
    <w:rsid w:val="00280EF0"/>
    <w:rsid w:val="00282D43"/>
    <w:rsid w:val="0028376C"/>
    <w:rsid w:val="00283A56"/>
    <w:rsid w:val="00283DAC"/>
    <w:rsid w:val="0028523A"/>
    <w:rsid w:val="00286AA3"/>
    <w:rsid w:val="00286F80"/>
    <w:rsid w:val="00295C74"/>
    <w:rsid w:val="0029771A"/>
    <w:rsid w:val="002A1221"/>
    <w:rsid w:val="002A3A11"/>
    <w:rsid w:val="002A4600"/>
    <w:rsid w:val="002A5936"/>
    <w:rsid w:val="002A5D5B"/>
    <w:rsid w:val="002A6DCB"/>
    <w:rsid w:val="002B3CD2"/>
    <w:rsid w:val="002B45C3"/>
    <w:rsid w:val="002C1262"/>
    <w:rsid w:val="002C12E3"/>
    <w:rsid w:val="002C1C91"/>
    <w:rsid w:val="002C2B00"/>
    <w:rsid w:val="002C3289"/>
    <w:rsid w:val="002C3492"/>
    <w:rsid w:val="002C34B9"/>
    <w:rsid w:val="002C42A5"/>
    <w:rsid w:val="002C59DE"/>
    <w:rsid w:val="002C59FA"/>
    <w:rsid w:val="002D1052"/>
    <w:rsid w:val="002D2154"/>
    <w:rsid w:val="002D5359"/>
    <w:rsid w:val="002E10DD"/>
    <w:rsid w:val="002E2355"/>
    <w:rsid w:val="002E286C"/>
    <w:rsid w:val="002E3416"/>
    <w:rsid w:val="002E4483"/>
    <w:rsid w:val="002E7700"/>
    <w:rsid w:val="002F03A2"/>
    <w:rsid w:val="002F11FD"/>
    <w:rsid w:val="002F139C"/>
    <w:rsid w:val="002F1F76"/>
    <w:rsid w:val="002F3040"/>
    <w:rsid w:val="002F5E6C"/>
    <w:rsid w:val="002F669B"/>
    <w:rsid w:val="002F6B50"/>
    <w:rsid w:val="002F7045"/>
    <w:rsid w:val="00302777"/>
    <w:rsid w:val="00303208"/>
    <w:rsid w:val="00303B0C"/>
    <w:rsid w:val="00304222"/>
    <w:rsid w:val="003058A9"/>
    <w:rsid w:val="00306B4D"/>
    <w:rsid w:val="00307800"/>
    <w:rsid w:val="0031212F"/>
    <w:rsid w:val="00312FC1"/>
    <w:rsid w:val="003140A5"/>
    <w:rsid w:val="00315255"/>
    <w:rsid w:val="003175A2"/>
    <w:rsid w:val="00321625"/>
    <w:rsid w:val="00323B39"/>
    <w:rsid w:val="003241CA"/>
    <w:rsid w:val="00325A0C"/>
    <w:rsid w:val="00326694"/>
    <w:rsid w:val="003302EC"/>
    <w:rsid w:val="00330D6F"/>
    <w:rsid w:val="00331B80"/>
    <w:rsid w:val="00332608"/>
    <w:rsid w:val="00333E65"/>
    <w:rsid w:val="0033693E"/>
    <w:rsid w:val="003417F1"/>
    <w:rsid w:val="00342267"/>
    <w:rsid w:val="0034234A"/>
    <w:rsid w:val="00343609"/>
    <w:rsid w:val="003540D1"/>
    <w:rsid w:val="003547BB"/>
    <w:rsid w:val="003553D0"/>
    <w:rsid w:val="00355BB2"/>
    <w:rsid w:val="00357CD4"/>
    <w:rsid w:val="003603AC"/>
    <w:rsid w:val="003622D4"/>
    <w:rsid w:val="003628CA"/>
    <w:rsid w:val="00367535"/>
    <w:rsid w:val="00367918"/>
    <w:rsid w:val="00371434"/>
    <w:rsid w:val="003716EC"/>
    <w:rsid w:val="003722DF"/>
    <w:rsid w:val="00374FB4"/>
    <w:rsid w:val="00375269"/>
    <w:rsid w:val="003758BD"/>
    <w:rsid w:val="003766C1"/>
    <w:rsid w:val="00376940"/>
    <w:rsid w:val="00376BFE"/>
    <w:rsid w:val="00376C94"/>
    <w:rsid w:val="00377C2A"/>
    <w:rsid w:val="00383B36"/>
    <w:rsid w:val="00384126"/>
    <w:rsid w:val="00384A7E"/>
    <w:rsid w:val="00385C81"/>
    <w:rsid w:val="00385F5E"/>
    <w:rsid w:val="00390ECA"/>
    <w:rsid w:val="00392515"/>
    <w:rsid w:val="0039506C"/>
    <w:rsid w:val="00395C62"/>
    <w:rsid w:val="00397F14"/>
    <w:rsid w:val="003A0081"/>
    <w:rsid w:val="003A060E"/>
    <w:rsid w:val="003A142F"/>
    <w:rsid w:val="003A25E5"/>
    <w:rsid w:val="003A43DB"/>
    <w:rsid w:val="003A4C42"/>
    <w:rsid w:val="003A70B0"/>
    <w:rsid w:val="003B0703"/>
    <w:rsid w:val="003B1BF2"/>
    <w:rsid w:val="003B627D"/>
    <w:rsid w:val="003B6BB3"/>
    <w:rsid w:val="003B6FD6"/>
    <w:rsid w:val="003C48EF"/>
    <w:rsid w:val="003C4B36"/>
    <w:rsid w:val="003D0235"/>
    <w:rsid w:val="003D1433"/>
    <w:rsid w:val="003D1BDB"/>
    <w:rsid w:val="003D2555"/>
    <w:rsid w:val="003D3EEB"/>
    <w:rsid w:val="003D5388"/>
    <w:rsid w:val="003D5A83"/>
    <w:rsid w:val="003D66D9"/>
    <w:rsid w:val="003D6939"/>
    <w:rsid w:val="003D70C6"/>
    <w:rsid w:val="003D741F"/>
    <w:rsid w:val="003D7C70"/>
    <w:rsid w:val="003E055F"/>
    <w:rsid w:val="003E1A7A"/>
    <w:rsid w:val="003E1DDA"/>
    <w:rsid w:val="003E2520"/>
    <w:rsid w:val="003E29AD"/>
    <w:rsid w:val="003E2A76"/>
    <w:rsid w:val="003E2F94"/>
    <w:rsid w:val="003E344A"/>
    <w:rsid w:val="003E5A87"/>
    <w:rsid w:val="003E65F8"/>
    <w:rsid w:val="003E66DC"/>
    <w:rsid w:val="003E7237"/>
    <w:rsid w:val="003F1B3C"/>
    <w:rsid w:val="003F3C14"/>
    <w:rsid w:val="003F652B"/>
    <w:rsid w:val="003F6C28"/>
    <w:rsid w:val="004001D9"/>
    <w:rsid w:val="00403D9A"/>
    <w:rsid w:val="0040476D"/>
    <w:rsid w:val="004077AF"/>
    <w:rsid w:val="004121EB"/>
    <w:rsid w:val="0041274B"/>
    <w:rsid w:val="00415EA0"/>
    <w:rsid w:val="004162F6"/>
    <w:rsid w:val="00416E44"/>
    <w:rsid w:val="00420BC2"/>
    <w:rsid w:val="00424761"/>
    <w:rsid w:val="00424C34"/>
    <w:rsid w:val="004255D5"/>
    <w:rsid w:val="0042713C"/>
    <w:rsid w:val="004275F8"/>
    <w:rsid w:val="00430708"/>
    <w:rsid w:val="00430CAB"/>
    <w:rsid w:val="00431336"/>
    <w:rsid w:val="004316AC"/>
    <w:rsid w:val="00431795"/>
    <w:rsid w:val="00432E42"/>
    <w:rsid w:val="004331AD"/>
    <w:rsid w:val="004338A6"/>
    <w:rsid w:val="00440355"/>
    <w:rsid w:val="00440F5D"/>
    <w:rsid w:val="004452D1"/>
    <w:rsid w:val="00453332"/>
    <w:rsid w:val="00453A33"/>
    <w:rsid w:val="00454F3B"/>
    <w:rsid w:val="00455526"/>
    <w:rsid w:val="00457E70"/>
    <w:rsid w:val="0046054B"/>
    <w:rsid w:val="004609A6"/>
    <w:rsid w:val="00462393"/>
    <w:rsid w:val="004627EE"/>
    <w:rsid w:val="004709A5"/>
    <w:rsid w:val="00470CB2"/>
    <w:rsid w:val="00472477"/>
    <w:rsid w:val="0047643A"/>
    <w:rsid w:val="00476A8C"/>
    <w:rsid w:val="0047728F"/>
    <w:rsid w:val="00481C13"/>
    <w:rsid w:val="00483466"/>
    <w:rsid w:val="004852F1"/>
    <w:rsid w:val="00490B7E"/>
    <w:rsid w:val="0049140B"/>
    <w:rsid w:val="0049285C"/>
    <w:rsid w:val="004962CF"/>
    <w:rsid w:val="004968C6"/>
    <w:rsid w:val="00497B08"/>
    <w:rsid w:val="004A1D3B"/>
    <w:rsid w:val="004A3A84"/>
    <w:rsid w:val="004A49ED"/>
    <w:rsid w:val="004A687A"/>
    <w:rsid w:val="004A79E6"/>
    <w:rsid w:val="004B0859"/>
    <w:rsid w:val="004B1989"/>
    <w:rsid w:val="004B3D3E"/>
    <w:rsid w:val="004B3ED4"/>
    <w:rsid w:val="004B478E"/>
    <w:rsid w:val="004B4B5D"/>
    <w:rsid w:val="004B7147"/>
    <w:rsid w:val="004B7C11"/>
    <w:rsid w:val="004B7F19"/>
    <w:rsid w:val="004C0A17"/>
    <w:rsid w:val="004C2303"/>
    <w:rsid w:val="004C7098"/>
    <w:rsid w:val="004C7340"/>
    <w:rsid w:val="004C7443"/>
    <w:rsid w:val="004C7628"/>
    <w:rsid w:val="004C7F17"/>
    <w:rsid w:val="004D2134"/>
    <w:rsid w:val="004D22E0"/>
    <w:rsid w:val="004D23F1"/>
    <w:rsid w:val="004D5ABB"/>
    <w:rsid w:val="004E07C6"/>
    <w:rsid w:val="004E08E1"/>
    <w:rsid w:val="004E1772"/>
    <w:rsid w:val="004E2B7A"/>
    <w:rsid w:val="004E3AD7"/>
    <w:rsid w:val="004E4DAD"/>
    <w:rsid w:val="004E4FC0"/>
    <w:rsid w:val="004E7B68"/>
    <w:rsid w:val="004E7D04"/>
    <w:rsid w:val="004F2D33"/>
    <w:rsid w:val="004F4FFF"/>
    <w:rsid w:val="004F536F"/>
    <w:rsid w:val="004F57CB"/>
    <w:rsid w:val="004F64CD"/>
    <w:rsid w:val="004F695A"/>
    <w:rsid w:val="00500AA4"/>
    <w:rsid w:val="00501534"/>
    <w:rsid w:val="00501B6C"/>
    <w:rsid w:val="00502081"/>
    <w:rsid w:val="00502A50"/>
    <w:rsid w:val="00504878"/>
    <w:rsid w:val="00510A2C"/>
    <w:rsid w:val="0051102A"/>
    <w:rsid w:val="00512264"/>
    <w:rsid w:val="005128BC"/>
    <w:rsid w:val="00513833"/>
    <w:rsid w:val="00514DB1"/>
    <w:rsid w:val="005210AD"/>
    <w:rsid w:val="00521B13"/>
    <w:rsid w:val="0052362B"/>
    <w:rsid w:val="005305C9"/>
    <w:rsid w:val="00530AE9"/>
    <w:rsid w:val="00532BC6"/>
    <w:rsid w:val="005346CE"/>
    <w:rsid w:val="005357BA"/>
    <w:rsid w:val="00542981"/>
    <w:rsid w:val="00543AC1"/>
    <w:rsid w:val="00550475"/>
    <w:rsid w:val="0055085E"/>
    <w:rsid w:val="0055213A"/>
    <w:rsid w:val="0055222B"/>
    <w:rsid w:val="005534DB"/>
    <w:rsid w:val="005536E7"/>
    <w:rsid w:val="00554023"/>
    <w:rsid w:val="00555CA9"/>
    <w:rsid w:val="00556302"/>
    <w:rsid w:val="005569E9"/>
    <w:rsid w:val="00557BFD"/>
    <w:rsid w:val="00564079"/>
    <w:rsid w:val="00564233"/>
    <w:rsid w:val="00565E4B"/>
    <w:rsid w:val="005660F0"/>
    <w:rsid w:val="00570E62"/>
    <w:rsid w:val="005726E8"/>
    <w:rsid w:val="00573D41"/>
    <w:rsid w:val="00574FCF"/>
    <w:rsid w:val="00577BC4"/>
    <w:rsid w:val="00581C0D"/>
    <w:rsid w:val="00581F8D"/>
    <w:rsid w:val="00583507"/>
    <w:rsid w:val="005838EA"/>
    <w:rsid w:val="00584A2F"/>
    <w:rsid w:val="00585AE0"/>
    <w:rsid w:val="005903A1"/>
    <w:rsid w:val="00590F02"/>
    <w:rsid w:val="00590FD0"/>
    <w:rsid w:val="00591188"/>
    <w:rsid w:val="00592C1F"/>
    <w:rsid w:val="005A3E5E"/>
    <w:rsid w:val="005A5102"/>
    <w:rsid w:val="005A736C"/>
    <w:rsid w:val="005B1169"/>
    <w:rsid w:val="005B121D"/>
    <w:rsid w:val="005B24E4"/>
    <w:rsid w:val="005B2A2F"/>
    <w:rsid w:val="005C046A"/>
    <w:rsid w:val="005C0F87"/>
    <w:rsid w:val="005C0FCE"/>
    <w:rsid w:val="005C11C2"/>
    <w:rsid w:val="005C286D"/>
    <w:rsid w:val="005C340B"/>
    <w:rsid w:val="005C3FCF"/>
    <w:rsid w:val="005C4795"/>
    <w:rsid w:val="005C51E1"/>
    <w:rsid w:val="005C63CD"/>
    <w:rsid w:val="005C7E63"/>
    <w:rsid w:val="005C7EA0"/>
    <w:rsid w:val="005D1B34"/>
    <w:rsid w:val="005D3CF7"/>
    <w:rsid w:val="005D68C6"/>
    <w:rsid w:val="005D7064"/>
    <w:rsid w:val="005D77EC"/>
    <w:rsid w:val="005D7D13"/>
    <w:rsid w:val="005E0DB4"/>
    <w:rsid w:val="005E20C1"/>
    <w:rsid w:val="005E2AD9"/>
    <w:rsid w:val="005E5210"/>
    <w:rsid w:val="005E5D75"/>
    <w:rsid w:val="005E6082"/>
    <w:rsid w:val="005E6325"/>
    <w:rsid w:val="005E74ED"/>
    <w:rsid w:val="005F3AAE"/>
    <w:rsid w:val="005F3C53"/>
    <w:rsid w:val="00600E3C"/>
    <w:rsid w:val="006015EE"/>
    <w:rsid w:val="00604AE3"/>
    <w:rsid w:val="006059B1"/>
    <w:rsid w:val="00605BBE"/>
    <w:rsid w:val="006062B3"/>
    <w:rsid w:val="0060684E"/>
    <w:rsid w:val="00610535"/>
    <w:rsid w:val="00610D63"/>
    <w:rsid w:val="00610F3B"/>
    <w:rsid w:val="00611FA5"/>
    <w:rsid w:val="006120BF"/>
    <w:rsid w:val="006123D3"/>
    <w:rsid w:val="00613BD3"/>
    <w:rsid w:val="00615917"/>
    <w:rsid w:val="00615CBC"/>
    <w:rsid w:val="006228C8"/>
    <w:rsid w:val="00622FE7"/>
    <w:rsid w:val="00624181"/>
    <w:rsid w:val="00625B16"/>
    <w:rsid w:val="00625C13"/>
    <w:rsid w:val="00625E9E"/>
    <w:rsid w:val="006300F6"/>
    <w:rsid w:val="006305DC"/>
    <w:rsid w:val="006310A5"/>
    <w:rsid w:val="00633C78"/>
    <w:rsid w:val="0063520D"/>
    <w:rsid w:val="0063544B"/>
    <w:rsid w:val="00636E0E"/>
    <w:rsid w:val="00637694"/>
    <w:rsid w:val="00643066"/>
    <w:rsid w:val="00643AEA"/>
    <w:rsid w:val="00645820"/>
    <w:rsid w:val="00650F19"/>
    <w:rsid w:val="006521BB"/>
    <w:rsid w:val="00652760"/>
    <w:rsid w:val="00653851"/>
    <w:rsid w:val="00654143"/>
    <w:rsid w:val="006541C5"/>
    <w:rsid w:val="00654D05"/>
    <w:rsid w:val="00656987"/>
    <w:rsid w:val="00661954"/>
    <w:rsid w:val="00661E83"/>
    <w:rsid w:val="00662921"/>
    <w:rsid w:val="0066516B"/>
    <w:rsid w:val="006668B8"/>
    <w:rsid w:val="00667000"/>
    <w:rsid w:val="006675E9"/>
    <w:rsid w:val="00670CD3"/>
    <w:rsid w:val="00671A07"/>
    <w:rsid w:val="00673ACC"/>
    <w:rsid w:val="00674812"/>
    <w:rsid w:val="00676153"/>
    <w:rsid w:val="00676383"/>
    <w:rsid w:val="00677B24"/>
    <w:rsid w:val="00677B52"/>
    <w:rsid w:val="0068248B"/>
    <w:rsid w:val="006836E4"/>
    <w:rsid w:val="0068398C"/>
    <w:rsid w:val="00691925"/>
    <w:rsid w:val="0069361A"/>
    <w:rsid w:val="006944F5"/>
    <w:rsid w:val="00694A15"/>
    <w:rsid w:val="00695388"/>
    <w:rsid w:val="006976C5"/>
    <w:rsid w:val="006A1375"/>
    <w:rsid w:val="006A1D75"/>
    <w:rsid w:val="006A2264"/>
    <w:rsid w:val="006A2438"/>
    <w:rsid w:val="006A284B"/>
    <w:rsid w:val="006A5656"/>
    <w:rsid w:val="006A72C7"/>
    <w:rsid w:val="006A730C"/>
    <w:rsid w:val="006A734F"/>
    <w:rsid w:val="006B6EB6"/>
    <w:rsid w:val="006B75C0"/>
    <w:rsid w:val="006C1B70"/>
    <w:rsid w:val="006C26B9"/>
    <w:rsid w:val="006C3218"/>
    <w:rsid w:val="006C5D14"/>
    <w:rsid w:val="006D08B7"/>
    <w:rsid w:val="006D191A"/>
    <w:rsid w:val="006D32A8"/>
    <w:rsid w:val="006D4557"/>
    <w:rsid w:val="006D4770"/>
    <w:rsid w:val="006D48AE"/>
    <w:rsid w:val="006D5935"/>
    <w:rsid w:val="006D60F5"/>
    <w:rsid w:val="006D656A"/>
    <w:rsid w:val="006E102D"/>
    <w:rsid w:val="006E118A"/>
    <w:rsid w:val="006E2854"/>
    <w:rsid w:val="006E2B0F"/>
    <w:rsid w:val="006E2FC4"/>
    <w:rsid w:val="006E3A53"/>
    <w:rsid w:val="006E765E"/>
    <w:rsid w:val="006E791F"/>
    <w:rsid w:val="006F129A"/>
    <w:rsid w:val="006F15F9"/>
    <w:rsid w:val="006F28FC"/>
    <w:rsid w:val="006F4240"/>
    <w:rsid w:val="006F5924"/>
    <w:rsid w:val="006F690F"/>
    <w:rsid w:val="006F7E9B"/>
    <w:rsid w:val="00700202"/>
    <w:rsid w:val="007012EA"/>
    <w:rsid w:val="00702E30"/>
    <w:rsid w:val="00703831"/>
    <w:rsid w:val="00704D6C"/>
    <w:rsid w:val="00707D2D"/>
    <w:rsid w:val="007126A3"/>
    <w:rsid w:val="00712C20"/>
    <w:rsid w:val="00713734"/>
    <w:rsid w:val="007151B4"/>
    <w:rsid w:val="007152CE"/>
    <w:rsid w:val="00715420"/>
    <w:rsid w:val="00716E41"/>
    <w:rsid w:val="00721BE0"/>
    <w:rsid w:val="00722FFB"/>
    <w:rsid w:val="0072686C"/>
    <w:rsid w:val="007279AB"/>
    <w:rsid w:val="0073037C"/>
    <w:rsid w:val="00730B81"/>
    <w:rsid w:val="00731A7E"/>
    <w:rsid w:val="00732669"/>
    <w:rsid w:val="007340A4"/>
    <w:rsid w:val="007340D5"/>
    <w:rsid w:val="0073696C"/>
    <w:rsid w:val="00737607"/>
    <w:rsid w:val="00740F05"/>
    <w:rsid w:val="007422CC"/>
    <w:rsid w:val="00742E9C"/>
    <w:rsid w:val="00743721"/>
    <w:rsid w:val="0074607B"/>
    <w:rsid w:val="00746479"/>
    <w:rsid w:val="00750F4D"/>
    <w:rsid w:val="00753276"/>
    <w:rsid w:val="007546A9"/>
    <w:rsid w:val="007568A4"/>
    <w:rsid w:val="00760A65"/>
    <w:rsid w:val="00762F7C"/>
    <w:rsid w:val="00763DAC"/>
    <w:rsid w:val="007646BE"/>
    <w:rsid w:val="00764FAA"/>
    <w:rsid w:val="00765B3E"/>
    <w:rsid w:val="00765C90"/>
    <w:rsid w:val="00766BD6"/>
    <w:rsid w:val="00766E9C"/>
    <w:rsid w:val="00773B23"/>
    <w:rsid w:val="00774A5C"/>
    <w:rsid w:val="00775BC7"/>
    <w:rsid w:val="00775CBB"/>
    <w:rsid w:val="007802A6"/>
    <w:rsid w:val="0078034F"/>
    <w:rsid w:val="00780B0A"/>
    <w:rsid w:val="007824A3"/>
    <w:rsid w:val="00785018"/>
    <w:rsid w:val="007851DC"/>
    <w:rsid w:val="00785894"/>
    <w:rsid w:val="007858EC"/>
    <w:rsid w:val="007869FD"/>
    <w:rsid w:val="00787FC0"/>
    <w:rsid w:val="00791DDC"/>
    <w:rsid w:val="00792490"/>
    <w:rsid w:val="00792C96"/>
    <w:rsid w:val="00797A8F"/>
    <w:rsid w:val="007A1B79"/>
    <w:rsid w:val="007A407E"/>
    <w:rsid w:val="007A4092"/>
    <w:rsid w:val="007A4D6D"/>
    <w:rsid w:val="007A50E7"/>
    <w:rsid w:val="007A5731"/>
    <w:rsid w:val="007B0852"/>
    <w:rsid w:val="007B171D"/>
    <w:rsid w:val="007B368E"/>
    <w:rsid w:val="007C0021"/>
    <w:rsid w:val="007C1A80"/>
    <w:rsid w:val="007C4C45"/>
    <w:rsid w:val="007C7CF0"/>
    <w:rsid w:val="007C7EA6"/>
    <w:rsid w:val="007D1A34"/>
    <w:rsid w:val="007D20CF"/>
    <w:rsid w:val="007D2AA7"/>
    <w:rsid w:val="007D4CD3"/>
    <w:rsid w:val="007D7D40"/>
    <w:rsid w:val="007E10A8"/>
    <w:rsid w:val="007E27B2"/>
    <w:rsid w:val="007E31D4"/>
    <w:rsid w:val="007E45F7"/>
    <w:rsid w:val="007E5413"/>
    <w:rsid w:val="007E761C"/>
    <w:rsid w:val="007E768B"/>
    <w:rsid w:val="007F30C9"/>
    <w:rsid w:val="007F44FC"/>
    <w:rsid w:val="007F4B4C"/>
    <w:rsid w:val="007F5153"/>
    <w:rsid w:val="007F5E4E"/>
    <w:rsid w:val="007F6221"/>
    <w:rsid w:val="007F66DE"/>
    <w:rsid w:val="007F763E"/>
    <w:rsid w:val="00800678"/>
    <w:rsid w:val="008019E4"/>
    <w:rsid w:val="0080365D"/>
    <w:rsid w:val="008041AC"/>
    <w:rsid w:val="00810A21"/>
    <w:rsid w:val="00810E46"/>
    <w:rsid w:val="0081115F"/>
    <w:rsid w:val="00812C4A"/>
    <w:rsid w:val="00814212"/>
    <w:rsid w:val="00814567"/>
    <w:rsid w:val="008156A7"/>
    <w:rsid w:val="00816A0B"/>
    <w:rsid w:val="00817C13"/>
    <w:rsid w:val="00817C84"/>
    <w:rsid w:val="00817C9C"/>
    <w:rsid w:val="0082125F"/>
    <w:rsid w:val="00823D64"/>
    <w:rsid w:val="0082589C"/>
    <w:rsid w:val="0082620C"/>
    <w:rsid w:val="0082665B"/>
    <w:rsid w:val="0083058A"/>
    <w:rsid w:val="0083567B"/>
    <w:rsid w:val="0083621A"/>
    <w:rsid w:val="00842407"/>
    <w:rsid w:val="00843689"/>
    <w:rsid w:val="00844CCE"/>
    <w:rsid w:val="008451B6"/>
    <w:rsid w:val="00845A2B"/>
    <w:rsid w:val="00845DD0"/>
    <w:rsid w:val="0084758E"/>
    <w:rsid w:val="0085106D"/>
    <w:rsid w:val="00851163"/>
    <w:rsid w:val="008517F2"/>
    <w:rsid w:val="00851ABA"/>
    <w:rsid w:val="00852E63"/>
    <w:rsid w:val="00857A33"/>
    <w:rsid w:val="00857E25"/>
    <w:rsid w:val="00860DF4"/>
    <w:rsid w:val="00860F56"/>
    <w:rsid w:val="008611BF"/>
    <w:rsid w:val="0086137B"/>
    <w:rsid w:val="008666C7"/>
    <w:rsid w:val="00875DA4"/>
    <w:rsid w:val="00877C99"/>
    <w:rsid w:val="00880DDC"/>
    <w:rsid w:val="00880EAE"/>
    <w:rsid w:val="00882962"/>
    <w:rsid w:val="00882CAA"/>
    <w:rsid w:val="008837CA"/>
    <w:rsid w:val="0088439B"/>
    <w:rsid w:val="00891CE7"/>
    <w:rsid w:val="00892CBA"/>
    <w:rsid w:val="008939CF"/>
    <w:rsid w:val="0089522B"/>
    <w:rsid w:val="00896949"/>
    <w:rsid w:val="008A19DE"/>
    <w:rsid w:val="008A36DB"/>
    <w:rsid w:val="008A371C"/>
    <w:rsid w:val="008A3C42"/>
    <w:rsid w:val="008A5795"/>
    <w:rsid w:val="008A5B74"/>
    <w:rsid w:val="008B04C7"/>
    <w:rsid w:val="008B4FD6"/>
    <w:rsid w:val="008B570E"/>
    <w:rsid w:val="008B5CD4"/>
    <w:rsid w:val="008B7CEE"/>
    <w:rsid w:val="008C5CC3"/>
    <w:rsid w:val="008D1716"/>
    <w:rsid w:val="008D1E8A"/>
    <w:rsid w:val="008D2835"/>
    <w:rsid w:val="008D49D7"/>
    <w:rsid w:val="008D59FD"/>
    <w:rsid w:val="008D6D6E"/>
    <w:rsid w:val="008E063E"/>
    <w:rsid w:val="008E1800"/>
    <w:rsid w:val="008E4F52"/>
    <w:rsid w:val="008E5B98"/>
    <w:rsid w:val="008E6161"/>
    <w:rsid w:val="008F1C7D"/>
    <w:rsid w:val="008F4202"/>
    <w:rsid w:val="008F5D42"/>
    <w:rsid w:val="0090031D"/>
    <w:rsid w:val="0090094A"/>
    <w:rsid w:val="00902B12"/>
    <w:rsid w:val="00904D3F"/>
    <w:rsid w:val="00904D43"/>
    <w:rsid w:val="009059AA"/>
    <w:rsid w:val="00906AF8"/>
    <w:rsid w:val="00912F48"/>
    <w:rsid w:val="00913C1E"/>
    <w:rsid w:val="00914540"/>
    <w:rsid w:val="0091602C"/>
    <w:rsid w:val="00916DD4"/>
    <w:rsid w:val="00917C95"/>
    <w:rsid w:val="009210E7"/>
    <w:rsid w:val="0092146F"/>
    <w:rsid w:val="00921D12"/>
    <w:rsid w:val="00921E9C"/>
    <w:rsid w:val="00923C6B"/>
    <w:rsid w:val="00926E48"/>
    <w:rsid w:val="009271AB"/>
    <w:rsid w:val="00927C94"/>
    <w:rsid w:val="00931655"/>
    <w:rsid w:val="00932DAF"/>
    <w:rsid w:val="00933DA5"/>
    <w:rsid w:val="009340D2"/>
    <w:rsid w:val="009361D6"/>
    <w:rsid w:val="009378F2"/>
    <w:rsid w:val="009405E5"/>
    <w:rsid w:val="00942CB8"/>
    <w:rsid w:val="009444D6"/>
    <w:rsid w:val="00944D31"/>
    <w:rsid w:val="00945480"/>
    <w:rsid w:val="009502B4"/>
    <w:rsid w:val="00951983"/>
    <w:rsid w:val="00951A9B"/>
    <w:rsid w:val="00952579"/>
    <w:rsid w:val="009530E8"/>
    <w:rsid w:val="00953A7B"/>
    <w:rsid w:val="0095492F"/>
    <w:rsid w:val="009577F6"/>
    <w:rsid w:val="00961056"/>
    <w:rsid w:val="009611D0"/>
    <w:rsid w:val="009617E8"/>
    <w:rsid w:val="00963341"/>
    <w:rsid w:val="00963EFC"/>
    <w:rsid w:val="00966506"/>
    <w:rsid w:val="00967B4C"/>
    <w:rsid w:val="009708A5"/>
    <w:rsid w:val="0097095E"/>
    <w:rsid w:val="009726FC"/>
    <w:rsid w:val="009747EE"/>
    <w:rsid w:val="00976141"/>
    <w:rsid w:val="00977498"/>
    <w:rsid w:val="00983688"/>
    <w:rsid w:val="009852AA"/>
    <w:rsid w:val="00985852"/>
    <w:rsid w:val="00986CB2"/>
    <w:rsid w:val="00987CE1"/>
    <w:rsid w:val="00990952"/>
    <w:rsid w:val="00990AE8"/>
    <w:rsid w:val="00992F71"/>
    <w:rsid w:val="0099346D"/>
    <w:rsid w:val="0099405B"/>
    <w:rsid w:val="00994381"/>
    <w:rsid w:val="00994C1A"/>
    <w:rsid w:val="00996A4A"/>
    <w:rsid w:val="00996C8A"/>
    <w:rsid w:val="00996E44"/>
    <w:rsid w:val="009A3CF3"/>
    <w:rsid w:val="009B0541"/>
    <w:rsid w:val="009B21AA"/>
    <w:rsid w:val="009B42BA"/>
    <w:rsid w:val="009B43BE"/>
    <w:rsid w:val="009C07DF"/>
    <w:rsid w:val="009C0CC7"/>
    <w:rsid w:val="009C26C5"/>
    <w:rsid w:val="009C3990"/>
    <w:rsid w:val="009C3B9C"/>
    <w:rsid w:val="009C42A6"/>
    <w:rsid w:val="009C4D9C"/>
    <w:rsid w:val="009D0A1C"/>
    <w:rsid w:val="009D0A9F"/>
    <w:rsid w:val="009D1D65"/>
    <w:rsid w:val="009D419F"/>
    <w:rsid w:val="009D42D5"/>
    <w:rsid w:val="009D433D"/>
    <w:rsid w:val="009D5199"/>
    <w:rsid w:val="009D7570"/>
    <w:rsid w:val="009E1E76"/>
    <w:rsid w:val="009E26D0"/>
    <w:rsid w:val="009E2EB4"/>
    <w:rsid w:val="009E302F"/>
    <w:rsid w:val="009E395A"/>
    <w:rsid w:val="009E47B1"/>
    <w:rsid w:val="009E4819"/>
    <w:rsid w:val="009E49B4"/>
    <w:rsid w:val="009E5591"/>
    <w:rsid w:val="009E58B8"/>
    <w:rsid w:val="009E6002"/>
    <w:rsid w:val="009E7373"/>
    <w:rsid w:val="009E7A70"/>
    <w:rsid w:val="009F02B9"/>
    <w:rsid w:val="009F155B"/>
    <w:rsid w:val="009F46C2"/>
    <w:rsid w:val="009F4B4E"/>
    <w:rsid w:val="009F515B"/>
    <w:rsid w:val="009F563B"/>
    <w:rsid w:val="009F73F7"/>
    <w:rsid w:val="009F7B61"/>
    <w:rsid w:val="00A01605"/>
    <w:rsid w:val="00A01F11"/>
    <w:rsid w:val="00A03C2C"/>
    <w:rsid w:val="00A03E3B"/>
    <w:rsid w:val="00A0463A"/>
    <w:rsid w:val="00A05ECF"/>
    <w:rsid w:val="00A063FA"/>
    <w:rsid w:val="00A07C3A"/>
    <w:rsid w:val="00A07C7F"/>
    <w:rsid w:val="00A114F9"/>
    <w:rsid w:val="00A12C7E"/>
    <w:rsid w:val="00A15095"/>
    <w:rsid w:val="00A15723"/>
    <w:rsid w:val="00A171DC"/>
    <w:rsid w:val="00A2068E"/>
    <w:rsid w:val="00A23890"/>
    <w:rsid w:val="00A24326"/>
    <w:rsid w:val="00A245E1"/>
    <w:rsid w:val="00A24A5E"/>
    <w:rsid w:val="00A2670C"/>
    <w:rsid w:val="00A27D50"/>
    <w:rsid w:val="00A30E9C"/>
    <w:rsid w:val="00A37AFA"/>
    <w:rsid w:val="00A4123A"/>
    <w:rsid w:val="00A447C7"/>
    <w:rsid w:val="00A44EF7"/>
    <w:rsid w:val="00A473F6"/>
    <w:rsid w:val="00A50939"/>
    <w:rsid w:val="00A52152"/>
    <w:rsid w:val="00A523A9"/>
    <w:rsid w:val="00A5284D"/>
    <w:rsid w:val="00A53A14"/>
    <w:rsid w:val="00A53BB0"/>
    <w:rsid w:val="00A54566"/>
    <w:rsid w:val="00A5459D"/>
    <w:rsid w:val="00A557DE"/>
    <w:rsid w:val="00A56741"/>
    <w:rsid w:val="00A61D6D"/>
    <w:rsid w:val="00A62E21"/>
    <w:rsid w:val="00A66006"/>
    <w:rsid w:val="00A6664A"/>
    <w:rsid w:val="00A67187"/>
    <w:rsid w:val="00A70BEB"/>
    <w:rsid w:val="00A726EA"/>
    <w:rsid w:val="00A73272"/>
    <w:rsid w:val="00A73D5B"/>
    <w:rsid w:val="00A74DE1"/>
    <w:rsid w:val="00A7639B"/>
    <w:rsid w:val="00A77649"/>
    <w:rsid w:val="00A802CC"/>
    <w:rsid w:val="00A811FB"/>
    <w:rsid w:val="00A846A5"/>
    <w:rsid w:val="00A859CC"/>
    <w:rsid w:val="00A90FCA"/>
    <w:rsid w:val="00A9162C"/>
    <w:rsid w:val="00A91745"/>
    <w:rsid w:val="00A92FBD"/>
    <w:rsid w:val="00A9313D"/>
    <w:rsid w:val="00AA00C5"/>
    <w:rsid w:val="00AA2C12"/>
    <w:rsid w:val="00AA3FC3"/>
    <w:rsid w:val="00AA4455"/>
    <w:rsid w:val="00AA4AAF"/>
    <w:rsid w:val="00AA5D7C"/>
    <w:rsid w:val="00AA7631"/>
    <w:rsid w:val="00AB11D6"/>
    <w:rsid w:val="00AB29F3"/>
    <w:rsid w:val="00AB370C"/>
    <w:rsid w:val="00AB6D3D"/>
    <w:rsid w:val="00AC079D"/>
    <w:rsid w:val="00AC121C"/>
    <w:rsid w:val="00AC49A1"/>
    <w:rsid w:val="00AC64E6"/>
    <w:rsid w:val="00AC6753"/>
    <w:rsid w:val="00AC7C4B"/>
    <w:rsid w:val="00AD06BF"/>
    <w:rsid w:val="00AD1573"/>
    <w:rsid w:val="00AD543B"/>
    <w:rsid w:val="00AD6BBB"/>
    <w:rsid w:val="00AD6E49"/>
    <w:rsid w:val="00AE0D50"/>
    <w:rsid w:val="00AE18EC"/>
    <w:rsid w:val="00AE2BBC"/>
    <w:rsid w:val="00AE6D5A"/>
    <w:rsid w:val="00AF03C9"/>
    <w:rsid w:val="00AF0718"/>
    <w:rsid w:val="00AF0968"/>
    <w:rsid w:val="00AF0AB1"/>
    <w:rsid w:val="00AF3562"/>
    <w:rsid w:val="00AF4156"/>
    <w:rsid w:val="00B00852"/>
    <w:rsid w:val="00B0087D"/>
    <w:rsid w:val="00B03265"/>
    <w:rsid w:val="00B03822"/>
    <w:rsid w:val="00B04404"/>
    <w:rsid w:val="00B05650"/>
    <w:rsid w:val="00B105CC"/>
    <w:rsid w:val="00B10C7B"/>
    <w:rsid w:val="00B10EC9"/>
    <w:rsid w:val="00B11EB5"/>
    <w:rsid w:val="00B13537"/>
    <w:rsid w:val="00B15556"/>
    <w:rsid w:val="00B16AE1"/>
    <w:rsid w:val="00B22C48"/>
    <w:rsid w:val="00B25396"/>
    <w:rsid w:val="00B27EAF"/>
    <w:rsid w:val="00B334F9"/>
    <w:rsid w:val="00B338D8"/>
    <w:rsid w:val="00B34C99"/>
    <w:rsid w:val="00B355F0"/>
    <w:rsid w:val="00B36E8F"/>
    <w:rsid w:val="00B37BEF"/>
    <w:rsid w:val="00B420A8"/>
    <w:rsid w:val="00B44EA3"/>
    <w:rsid w:val="00B46B48"/>
    <w:rsid w:val="00B514C5"/>
    <w:rsid w:val="00B51728"/>
    <w:rsid w:val="00B51A1E"/>
    <w:rsid w:val="00B5283A"/>
    <w:rsid w:val="00B532C1"/>
    <w:rsid w:val="00B60F81"/>
    <w:rsid w:val="00B61428"/>
    <w:rsid w:val="00B617A6"/>
    <w:rsid w:val="00B62D63"/>
    <w:rsid w:val="00B63CB9"/>
    <w:rsid w:val="00B64ABC"/>
    <w:rsid w:val="00B652D6"/>
    <w:rsid w:val="00B654E6"/>
    <w:rsid w:val="00B712E0"/>
    <w:rsid w:val="00B717B4"/>
    <w:rsid w:val="00B721F9"/>
    <w:rsid w:val="00B729A5"/>
    <w:rsid w:val="00B72DEC"/>
    <w:rsid w:val="00B7318E"/>
    <w:rsid w:val="00B7368C"/>
    <w:rsid w:val="00B736A8"/>
    <w:rsid w:val="00B73BF9"/>
    <w:rsid w:val="00B76D29"/>
    <w:rsid w:val="00B77231"/>
    <w:rsid w:val="00B810F0"/>
    <w:rsid w:val="00B811AD"/>
    <w:rsid w:val="00B8153F"/>
    <w:rsid w:val="00B83B56"/>
    <w:rsid w:val="00B84071"/>
    <w:rsid w:val="00B8549A"/>
    <w:rsid w:val="00B90736"/>
    <w:rsid w:val="00BA06EC"/>
    <w:rsid w:val="00BA0C6C"/>
    <w:rsid w:val="00BA2252"/>
    <w:rsid w:val="00BA4E41"/>
    <w:rsid w:val="00BA5D21"/>
    <w:rsid w:val="00BA6698"/>
    <w:rsid w:val="00BB06B9"/>
    <w:rsid w:val="00BB409C"/>
    <w:rsid w:val="00BB4519"/>
    <w:rsid w:val="00BB45C0"/>
    <w:rsid w:val="00BC2202"/>
    <w:rsid w:val="00BC2F4A"/>
    <w:rsid w:val="00BC2F77"/>
    <w:rsid w:val="00BC54B4"/>
    <w:rsid w:val="00BC5547"/>
    <w:rsid w:val="00BC6D62"/>
    <w:rsid w:val="00BC7DBF"/>
    <w:rsid w:val="00BD0754"/>
    <w:rsid w:val="00BD3834"/>
    <w:rsid w:val="00BD3E83"/>
    <w:rsid w:val="00BD4BC9"/>
    <w:rsid w:val="00BD5460"/>
    <w:rsid w:val="00BD5638"/>
    <w:rsid w:val="00BD6756"/>
    <w:rsid w:val="00BD77E3"/>
    <w:rsid w:val="00BD7B3B"/>
    <w:rsid w:val="00BD7E9A"/>
    <w:rsid w:val="00BE0156"/>
    <w:rsid w:val="00BE0BEB"/>
    <w:rsid w:val="00BE14AF"/>
    <w:rsid w:val="00BE1B14"/>
    <w:rsid w:val="00BE1D39"/>
    <w:rsid w:val="00BE1FE0"/>
    <w:rsid w:val="00BE297A"/>
    <w:rsid w:val="00BE38B6"/>
    <w:rsid w:val="00BE39D6"/>
    <w:rsid w:val="00BE3BB5"/>
    <w:rsid w:val="00BE4774"/>
    <w:rsid w:val="00BE5853"/>
    <w:rsid w:val="00BF26E8"/>
    <w:rsid w:val="00BF42C1"/>
    <w:rsid w:val="00BF4BDA"/>
    <w:rsid w:val="00BF5120"/>
    <w:rsid w:val="00C00A4A"/>
    <w:rsid w:val="00C021AF"/>
    <w:rsid w:val="00C02DA0"/>
    <w:rsid w:val="00C03D5D"/>
    <w:rsid w:val="00C04977"/>
    <w:rsid w:val="00C05600"/>
    <w:rsid w:val="00C1266D"/>
    <w:rsid w:val="00C12AEE"/>
    <w:rsid w:val="00C146EC"/>
    <w:rsid w:val="00C155EF"/>
    <w:rsid w:val="00C168B9"/>
    <w:rsid w:val="00C173F1"/>
    <w:rsid w:val="00C2261D"/>
    <w:rsid w:val="00C2540A"/>
    <w:rsid w:val="00C30AC5"/>
    <w:rsid w:val="00C375A5"/>
    <w:rsid w:val="00C40F40"/>
    <w:rsid w:val="00C42122"/>
    <w:rsid w:val="00C43090"/>
    <w:rsid w:val="00C43310"/>
    <w:rsid w:val="00C434B3"/>
    <w:rsid w:val="00C46E01"/>
    <w:rsid w:val="00C50367"/>
    <w:rsid w:val="00C5055F"/>
    <w:rsid w:val="00C538CD"/>
    <w:rsid w:val="00C53CD7"/>
    <w:rsid w:val="00C56B75"/>
    <w:rsid w:val="00C57469"/>
    <w:rsid w:val="00C57AAF"/>
    <w:rsid w:val="00C57E96"/>
    <w:rsid w:val="00C6120C"/>
    <w:rsid w:val="00C6508B"/>
    <w:rsid w:val="00C65E13"/>
    <w:rsid w:val="00C708EE"/>
    <w:rsid w:val="00C747F7"/>
    <w:rsid w:val="00C74F87"/>
    <w:rsid w:val="00C7606C"/>
    <w:rsid w:val="00C762EE"/>
    <w:rsid w:val="00C76D90"/>
    <w:rsid w:val="00C7718E"/>
    <w:rsid w:val="00C77952"/>
    <w:rsid w:val="00C819E5"/>
    <w:rsid w:val="00C82E48"/>
    <w:rsid w:val="00C83B7A"/>
    <w:rsid w:val="00C842C7"/>
    <w:rsid w:val="00C87309"/>
    <w:rsid w:val="00C87A22"/>
    <w:rsid w:val="00C90C36"/>
    <w:rsid w:val="00C9428A"/>
    <w:rsid w:val="00C9451A"/>
    <w:rsid w:val="00C95081"/>
    <w:rsid w:val="00C96C42"/>
    <w:rsid w:val="00C9733C"/>
    <w:rsid w:val="00CA09B5"/>
    <w:rsid w:val="00CA4DD1"/>
    <w:rsid w:val="00CA6DF1"/>
    <w:rsid w:val="00CA761D"/>
    <w:rsid w:val="00CA7DC8"/>
    <w:rsid w:val="00CB04C7"/>
    <w:rsid w:val="00CB0539"/>
    <w:rsid w:val="00CB1F89"/>
    <w:rsid w:val="00CB2FDD"/>
    <w:rsid w:val="00CB388D"/>
    <w:rsid w:val="00CB3EAE"/>
    <w:rsid w:val="00CC07DC"/>
    <w:rsid w:val="00CC3497"/>
    <w:rsid w:val="00CC40F5"/>
    <w:rsid w:val="00CC72DE"/>
    <w:rsid w:val="00CD135E"/>
    <w:rsid w:val="00CD29DF"/>
    <w:rsid w:val="00CD4028"/>
    <w:rsid w:val="00CD490E"/>
    <w:rsid w:val="00CD49F9"/>
    <w:rsid w:val="00CD54A2"/>
    <w:rsid w:val="00CD61B6"/>
    <w:rsid w:val="00CE0171"/>
    <w:rsid w:val="00CE1029"/>
    <w:rsid w:val="00CE2999"/>
    <w:rsid w:val="00CE2CC4"/>
    <w:rsid w:val="00CE33E3"/>
    <w:rsid w:val="00CE34A4"/>
    <w:rsid w:val="00CE480A"/>
    <w:rsid w:val="00CE73E6"/>
    <w:rsid w:val="00CF051D"/>
    <w:rsid w:val="00CF20E6"/>
    <w:rsid w:val="00CF466B"/>
    <w:rsid w:val="00CF6506"/>
    <w:rsid w:val="00D0128A"/>
    <w:rsid w:val="00D026A6"/>
    <w:rsid w:val="00D03A85"/>
    <w:rsid w:val="00D05C7C"/>
    <w:rsid w:val="00D06520"/>
    <w:rsid w:val="00D07B62"/>
    <w:rsid w:val="00D10835"/>
    <w:rsid w:val="00D13BB0"/>
    <w:rsid w:val="00D17689"/>
    <w:rsid w:val="00D20E7D"/>
    <w:rsid w:val="00D2187D"/>
    <w:rsid w:val="00D25E02"/>
    <w:rsid w:val="00D30738"/>
    <w:rsid w:val="00D33039"/>
    <w:rsid w:val="00D33406"/>
    <w:rsid w:val="00D34448"/>
    <w:rsid w:val="00D35160"/>
    <w:rsid w:val="00D35848"/>
    <w:rsid w:val="00D36296"/>
    <w:rsid w:val="00D4124D"/>
    <w:rsid w:val="00D44EA4"/>
    <w:rsid w:val="00D45224"/>
    <w:rsid w:val="00D45D7C"/>
    <w:rsid w:val="00D4698E"/>
    <w:rsid w:val="00D500EC"/>
    <w:rsid w:val="00D5150D"/>
    <w:rsid w:val="00D52AA3"/>
    <w:rsid w:val="00D531B1"/>
    <w:rsid w:val="00D55282"/>
    <w:rsid w:val="00D60038"/>
    <w:rsid w:val="00D6009A"/>
    <w:rsid w:val="00D619DB"/>
    <w:rsid w:val="00D63BB6"/>
    <w:rsid w:val="00D6429C"/>
    <w:rsid w:val="00D65941"/>
    <w:rsid w:val="00D65F05"/>
    <w:rsid w:val="00D661C9"/>
    <w:rsid w:val="00D724A1"/>
    <w:rsid w:val="00D76650"/>
    <w:rsid w:val="00D76BD1"/>
    <w:rsid w:val="00D8277D"/>
    <w:rsid w:val="00D911DC"/>
    <w:rsid w:val="00D92B68"/>
    <w:rsid w:val="00D933AA"/>
    <w:rsid w:val="00D96189"/>
    <w:rsid w:val="00D9782F"/>
    <w:rsid w:val="00DA01FF"/>
    <w:rsid w:val="00DA0D2A"/>
    <w:rsid w:val="00DA24B2"/>
    <w:rsid w:val="00DA323D"/>
    <w:rsid w:val="00DA4024"/>
    <w:rsid w:val="00DA6A3C"/>
    <w:rsid w:val="00DA7F5E"/>
    <w:rsid w:val="00DB1AB7"/>
    <w:rsid w:val="00DB3D66"/>
    <w:rsid w:val="00DB4205"/>
    <w:rsid w:val="00DB729E"/>
    <w:rsid w:val="00DC0274"/>
    <w:rsid w:val="00DC1453"/>
    <w:rsid w:val="00DC3298"/>
    <w:rsid w:val="00DC3335"/>
    <w:rsid w:val="00DC3989"/>
    <w:rsid w:val="00DC716D"/>
    <w:rsid w:val="00DC7605"/>
    <w:rsid w:val="00DD006F"/>
    <w:rsid w:val="00DD05D7"/>
    <w:rsid w:val="00DD18EF"/>
    <w:rsid w:val="00DD2975"/>
    <w:rsid w:val="00DD35AD"/>
    <w:rsid w:val="00DD6D44"/>
    <w:rsid w:val="00DE50F5"/>
    <w:rsid w:val="00DE5EF2"/>
    <w:rsid w:val="00DF0403"/>
    <w:rsid w:val="00DF07E6"/>
    <w:rsid w:val="00DF35B9"/>
    <w:rsid w:val="00E013F1"/>
    <w:rsid w:val="00E0200C"/>
    <w:rsid w:val="00E02070"/>
    <w:rsid w:val="00E025A5"/>
    <w:rsid w:val="00E03E6E"/>
    <w:rsid w:val="00E04A64"/>
    <w:rsid w:val="00E04C1E"/>
    <w:rsid w:val="00E05A3D"/>
    <w:rsid w:val="00E073F3"/>
    <w:rsid w:val="00E11975"/>
    <w:rsid w:val="00E12728"/>
    <w:rsid w:val="00E152FA"/>
    <w:rsid w:val="00E15462"/>
    <w:rsid w:val="00E170DE"/>
    <w:rsid w:val="00E17D13"/>
    <w:rsid w:val="00E20D67"/>
    <w:rsid w:val="00E22029"/>
    <w:rsid w:val="00E22268"/>
    <w:rsid w:val="00E22E7D"/>
    <w:rsid w:val="00E233E9"/>
    <w:rsid w:val="00E2342B"/>
    <w:rsid w:val="00E235B8"/>
    <w:rsid w:val="00E24CDB"/>
    <w:rsid w:val="00E25B11"/>
    <w:rsid w:val="00E25F2A"/>
    <w:rsid w:val="00E26DF6"/>
    <w:rsid w:val="00E30ABF"/>
    <w:rsid w:val="00E32942"/>
    <w:rsid w:val="00E33600"/>
    <w:rsid w:val="00E33DB2"/>
    <w:rsid w:val="00E365F2"/>
    <w:rsid w:val="00E36804"/>
    <w:rsid w:val="00E43749"/>
    <w:rsid w:val="00E44286"/>
    <w:rsid w:val="00E46075"/>
    <w:rsid w:val="00E47588"/>
    <w:rsid w:val="00E477E3"/>
    <w:rsid w:val="00E478A4"/>
    <w:rsid w:val="00E5151A"/>
    <w:rsid w:val="00E52D9B"/>
    <w:rsid w:val="00E53985"/>
    <w:rsid w:val="00E55B9F"/>
    <w:rsid w:val="00E57174"/>
    <w:rsid w:val="00E57355"/>
    <w:rsid w:val="00E57CBC"/>
    <w:rsid w:val="00E60457"/>
    <w:rsid w:val="00E634E2"/>
    <w:rsid w:val="00E66D07"/>
    <w:rsid w:val="00E670E3"/>
    <w:rsid w:val="00E6737A"/>
    <w:rsid w:val="00E6766D"/>
    <w:rsid w:val="00E678DB"/>
    <w:rsid w:val="00E73583"/>
    <w:rsid w:val="00E73F87"/>
    <w:rsid w:val="00E76A8C"/>
    <w:rsid w:val="00E776C4"/>
    <w:rsid w:val="00E83314"/>
    <w:rsid w:val="00E846BE"/>
    <w:rsid w:val="00E86CD9"/>
    <w:rsid w:val="00E900FB"/>
    <w:rsid w:val="00E9295A"/>
    <w:rsid w:val="00E934AE"/>
    <w:rsid w:val="00E936B0"/>
    <w:rsid w:val="00E94894"/>
    <w:rsid w:val="00E971C4"/>
    <w:rsid w:val="00E97C7B"/>
    <w:rsid w:val="00EA1386"/>
    <w:rsid w:val="00EA4429"/>
    <w:rsid w:val="00EA5B93"/>
    <w:rsid w:val="00EA73C3"/>
    <w:rsid w:val="00EB22B5"/>
    <w:rsid w:val="00EB3232"/>
    <w:rsid w:val="00EB4F97"/>
    <w:rsid w:val="00EB6E02"/>
    <w:rsid w:val="00EB7984"/>
    <w:rsid w:val="00EC022F"/>
    <w:rsid w:val="00EC1AD8"/>
    <w:rsid w:val="00EC4A69"/>
    <w:rsid w:val="00EC71B4"/>
    <w:rsid w:val="00ED1131"/>
    <w:rsid w:val="00ED20FD"/>
    <w:rsid w:val="00ED34DB"/>
    <w:rsid w:val="00ED36C3"/>
    <w:rsid w:val="00ED39D2"/>
    <w:rsid w:val="00ED7326"/>
    <w:rsid w:val="00ED773A"/>
    <w:rsid w:val="00EE1DB4"/>
    <w:rsid w:val="00EE486E"/>
    <w:rsid w:val="00EE4FE0"/>
    <w:rsid w:val="00EE6315"/>
    <w:rsid w:val="00EE6AAA"/>
    <w:rsid w:val="00EE6AB2"/>
    <w:rsid w:val="00EE7AD0"/>
    <w:rsid w:val="00EF1070"/>
    <w:rsid w:val="00EF2B4C"/>
    <w:rsid w:val="00EF2B7F"/>
    <w:rsid w:val="00EF2E5F"/>
    <w:rsid w:val="00EF3753"/>
    <w:rsid w:val="00EF55D8"/>
    <w:rsid w:val="00F02157"/>
    <w:rsid w:val="00F0537C"/>
    <w:rsid w:val="00F05DFA"/>
    <w:rsid w:val="00F05F83"/>
    <w:rsid w:val="00F05F86"/>
    <w:rsid w:val="00F072B8"/>
    <w:rsid w:val="00F11062"/>
    <w:rsid w:val="00F1141B"/>
    <w:rsid w:val="00F12867"/>
    <w:rsid w:val="00F157AF"/>
    <w:rsid w:val="00F16BAC"/>
    <w:rsid w:val="00F1719B"/>
    <w:rsid w:val="00F17773"/>
    <w:rsid w:val="00F1777E"/>
    <w:rsid w:val="00F17C79"/>
    <w:rsid w:val="00F202DC"/>
    <w:rsid w:val="00F206CC"/>
    <w:rsid w:val="00F20F8D"/>
    <w:rsid w:val="00F222D1"/>
    <w:rsid w:val="00F230E4"/>
    <w:rsid w:val="00F23657"/>
    <w:rsid w:val="00F26ABB"/>
    <w:rsid w:val="00F27012"/>
    <w:rsid w:val="00F302E2"/>
    <w:rsid w:val="00F30590"/>
    <w:rsid w:val="00F3099F"/>
    <w:rsid w:val="00F32AC5"/>
    <w:rsid w:val="00F33A1A"/>
    <w:rsid w:val="00F346C8"/>
    <w:rsid w:val="00F34C6E"/>
    <w:rsid w:val="00F35147"/>
    <w:rsid w:val="00F40434"/>
    <w:rsid w:val="00F40681"/>
    <w:rsid w:val="00F40766"/>
    <w:rsid w:val="00F426D2"/>
    <w:rsid w:val="00F45AE7"/>
    <w:rsid w:val="00F45C20"/>
    <w:rsid w:val="00F45DA8"/>
    <w:rsid w:val="00F474A0"/>
    <w:rsid w:val="00F5085B"/>
    <w:rsid w:val="00F52D6A"/>
    <w:rsid w:val="00F54085"/>
    <w:rsid w:val="00F57595"/>
    <w:rsid w:val="00F648E1"/>
    <w:rsid w:val="00F64CAF"/>
    <w:rsid w:val="00F6522E"/>
    <w:rsid w:val="00F66E93"/>
    <w:rsid w:val="00F673EB"/>
    <w:rsid w:val="00F70053"/>
    <w:rsid w:val="00F70B0B"/>
    <w:rsid w:val="00F71E97"/>
    <w:rsid w:val="00F73691"/>
    <w:rsid w:val="00F736DD"/>
    <w:rsid w:val="00F7455F"/>
    <w:rsid w:val="00F75588"/>
    <w:rsid w:val="00F75CF8"/>
    <w:rsid w:val="00F75EA3"/>
    <w:rsid w:val="00F813DB"/>
    <w:rsid w:val="00F81D73"/>
    <w:rsid w:val="00F82574"/>
    <w:rsid w:val="00F82B8E"/>
    <w:rsid w:val="00F8654E"/>
    <w:rsid w:val="00F87C19"/>
    <w:rsid w:val="00F91FBB"/>
    <w:rsid w:val="00F94A8F"/>
    <w:rsid w:val="00F94E3E"/>
    <w:rsid w:val="00FA099E"/>
    <w:rsid w:val="00FA0ABE"/>
    <w:rsid w:val="00FA2399"/>
    <w:rsid w:val="00FA24FA"/>
    <w:rsid w:val="00FA467B"/>
    <w:rsid w:val="00FA707A"/>
    <w:rsid w:val="00FA7148"/>
    <w:rsid w:val="00FB0D3A"/>
    <w:rsid w:val="00FB2462"/>
    <w:rsid w:val="00FB2C6C"/>
    <w:rsid w:val="00FB4A54"/>
    <w:rsid w:val="00FB61FD"/>
    <w:rsid w:val="00FC3A7A"/>
    <w:rsid w:val="00FC53B5"/>
    <w:rsid w:val="00FC56FF"/>
    <w:rsid w:val="00FC58C0"/>
    <w:rsid w:val="00FD1CC4"/>
    <w:rsid w:val="00FD25AA"/>
    <w:rsid w:val="00FD4914"/>
    <w:rsid w:val="00FD6915"/>
    <w:rsid w:val="00FD6E7F"/>
    <w:rsid w:val="00FD6FA5"/>
    <w:rsid w:val="00FE26E8"/>
    <w:rsid w:val="00FE52B4"/>
    <w:rsid w:val="00FE5F8F"/>
    <w:rsid w:val="00FE715D"/>
    <w:rsid w:val="00FF57A8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a3a3a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3BB0"/>
    <w:rPr>
      <w:sz w:val="24"/>
      <w:lang w:val="en-US"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0F30B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7E761C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Numeropagina">
    <w:name w:val="page number"/>
    <w:basedOn w:val="Carpredefinitoparagrafo"/>
    <w:rsid w:val="0041274B"/>
  </w:style>
  <w:style w:type="paragraph" w:customStyle="1" w:styleId="Fusszeile1">
    <w:name w:val="Fusszeile1"/>
    <w:basedOn w:val="Pidipagina"/>
    <w:rsid w:val="00C65E13"/>
    <w:pPr>
      <w:spacing w:before="660" w:line="220" w:lineRule="exact"/>
    </w:pPr>
  </w:style>
  <w:style w:type="paragraph" w:styleId="Testofumetto">
    <w:name w:val="Balloon Text"/>
    <w:basedOn w:val="Normale"/>
    <w:semiHidden/>
    <w:rsid w:val="007D4C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10535"/>
    <w:rPr>
      <w:color w:val="0000FF"/>
      <w:u w:val="single"/>
    </w:rPr>
  </w:style>
  <w:style w:type="paragraph" w:customStyle="1" w:styleId="MPTextlegenden">
    <w:name w:val="MP_Text_legenden"/>
    <w:basedOn w:val="Normale"/>
    <w:rsid w:val="00431795"/>
    <w:pPr>
      <w:spacing w:line="240" w:lineRule="exact"/>
      <w:ind w:left="-85"/>
    </w:pPr>
    <w:rPr>
      <w:szCs w:val="24"/>
    </w:rPr>
  </w:style>
  <w:style w:type="paragraph" w:customStyle="1" w:styleId="MPBetreff">
    <w:name w:val="MP_Betreff"/>
    <w:basedOn w:val="Normale"/>
    <w:rsid w:val="006123D3"/>
    <w:pPr>
      <w:spacing w:line="320" w:lineRule="exact"/>
      <w:ind w:left="-85"/>
    </w:pPr>
    <w:rPr>
      <w:b/>
      <w:szCs w:val="24"/>
    </w:rPr>
  </w:style>
  <w:style w:type="paragraph" w:customStyle="1" w:styleId="MPTitel">
    <w:name w:val="MP_Titel"/>
    <w:basedOn w:val="MPTextlegenden"/>
    <w:rsid w:val="006123D3"/>
    <w:pPr>
      <w:spacing w:line="240" w:lineRule="auto"/>
    </w:pPr>
    <w:rPr>
      <w:rFonts w:ascii="Arial" w:hAnsi="Arial"/>
      <w:b/>
      <w:sz w:val="28"/>
    </w:rPr>
  </w:style>
  <w:style w:type="paragraph" w:customStyle="1" w:styleId="MPLegendelinks">
    <w:name w:val="MP_Legende_links"/>
    <w:basedOn w:val="MPTextlegenden"/>
    <w:rsid w:val="006123D3"/>
    <w:pPr>
      <w:ind w:right="113"/>
      <w:jc w:val="right"/>
    </w:pPr>
    <w:rPr>
      <w:rFonts w:ascii="Arial" w:hAnsi="Arial"/>
      <w:sz w:val="16"/>
    </w:rPr>
  </w:style>
  <w:style w:type="paragraph" w:customStyle="1" w:styleId="MPText">
    <w:name w:val="MP_Text"/>
    <w:basedOn w:val="Normale"/>
    <w:rsid w:val="00431795"/>
    <w:pPr>
      <w:spacing w:line="320" w:lineRule="atLeast"/>
    </w:pPr>
    <w:rPr>
      <w:szCs w:val="24"/>
      <w:lang w:val="fr-CH"/>
    </w:rPr>
  </w:style>
  <w:style w:type="paragraph" w:styleId="Corpodeltesto">
    <w:name w:val="Body Text"/>
    <w:basedOn w:val="Normale"/>
    <w:link w:val="CorpodeltestoCarattere"/>
    <w:rsid w:val="00385F5E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val="it-IT" w:eastAsia="en-US"/>
    </w:rPr>
  </w:style>
  <w:style w:type="character" w:customStyle="1" w:styleId="CorpodeltestoCarattere">
    <w:name w:val="Corpo del testo Carattere"/>
    <w:link w:val="Corpodeltesto"/>
    <w:rsid w:val="00385F5E"/>
    <w:rPr>
      <w:rFonts w:ascii="Arial" w:hAnsi="Arial"/>
      <w:spacing w:val="-5"/>
      <w:lang w:val="it-IT" w:eastAsia="en-US" w:bidi="ar-SA"/>
    </w:rPr>
  </w:style>
  <w:style w:type="character" w:customStyle="1" w:styleId="PidipaginaCarattere">
    <w:name w:val="Piè di pagina Carattere"/>
    <w:link w:val="Pidipagina"/>
    <w:rsid w:val="00BD5460"/>
    <w:rPr>
      <w:rFonts w:ascii="Arial" w:hAnsi="Arial"/>
      <w:sz w:val="16"/>
      <w:lang w:val="en-US" w:eastAsia="de-CH"/>
    </w:rPr>
  </w:style>
  <w:style w:type="paragraph" w:styleId="Paragrafoelenco">
    <w:name w:val="List Paragraph"/>
    <w:basedOn w:val="Normale"/>
    <w:uiPriority w:val="34"/>
    <w:qFormat/>
    <w:rsid w:val="00913C1E"/>
    <w:pPr>
      <w:ind w:left="708"/>
    </w:pPr>
  </w:style>
  <w:style w:type="character" w:styleId="Enfasigrassetto">
    <w:name w:val="Strong"/>
    <w:uiPriority w:val="22"/>
    <w:qFormat/>
    <w:rsid w:val="00332608"/>
    <w:rPr>
      <w:b/>
      <w:bCs/>
    </w:rPr>
  </w:style>
  <w:style w:type="character" w:customStyle="1" w:styleId="requiredlabel">
    <w:name w:val="requiredlabel"/>
    <w:basedOn w:val="Carpredefinitoparagrafo"/>
    <w:rsid w:val="00AA5D7C"/>
  </w:style>
  <w:style w:type="table" w:styleId="Tabellacolonne4">
    <w:name w:val="Table Columns 4"/>
    <w:basedOn w:val="Tabellanormale"/>
    <w:rsid w:val="00987CE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nombreggiatura2">
    <w:name w:val="Table Subtle 2"/>
    <w:basedOn w:val="Tabellanormale"/>
    <w:rsid w:val="00987CE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visitato">
    <w:name w:val="FollowedHyperlink"/>
    <w:rsid w:val="009E58B8"/>
    <w:rPr>
      <w:color w:val="800080"/>
      <w:u w:val="single"/>
    </w:rPr>
  </w:style>
  <w:style w:type="character" w:customStyle="1" w:styleId="Menzionenonrisolta">
    <w:name w:val="Menzione non risolta"/>
    <w:uiPriority w:val="99"/>
    <w:semiHidden/>
    <w:unhideWhenUsed/>
    <w:rsid w:val="00E86CD9"/>
    <w:rPr>
      <w:color w:val="808080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E4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\\NAS\Sales\MICE\2019\edicintio\AppData\Local\Microsoft\Windows\Temporary%20Internet%20Files\Content.Outlook\ENQYTYWG\www.marriott.com\romc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riott.com/hotels/travel/romcp-courtyard-rome-central-par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mona.ferro@hotelcentralparkroma.com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ristorantemoscati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riott.com/" TargetMode="External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riott.com/" TargetMode="External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erro\Impostazioni%20locali\Temporary%20Internet%20Files\OLK21\02_e_fax_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B4C5-DD1A-434E-8B4E-93464425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02_e_fax_ (2)</Template>
  <TotalTime>20</TotalTime>
  <Pages>2</Pages>
  <Words>426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Hewlett-Packard</Company>
  <LinksUpToDate>false</LinksUpToDate>
  <CharactersWithSpaces>2964</CharactersWithSpaces>
  <SharedDoc>false</SharedDoc>
  <HLinks>
    <vt:vector size="36" baseType="variant">
      <vt:variant>
        <vt:i4>7864330</vt:i4>
      </vt:variant>
      <vt:variant>
        <vt:i4>9</vt:i4>
      </vt:variant>
      <vt:variant>
        <vt:i4>0</vt:i4>
      </vt:variant>
      <vt:variant>
        <vt:i4>5</vt:i4>
      </vt:variant>
      <vt:variant>
        <vt:lpwstr>mailto:simona.ferro@hotelcentralparkroma.com</vt:lpwstr>
      </vt:variant>
      <vt:variant>
        <vt:lpwstr/>
      </vt:variant>
      <vt:variant>
        <vt:i4>22</vt:i4>
      </vt:variant>
      <vt:variant>
        <vt:i4>6</vt:i4>
      </vt:variant>
      <vt:variant>
        <vt:i4>0</vt:i4>
      </vt:variant>
      <vt:variant>
        <vt:i4>5</vt:i4>
      </vt:variant>
      <vt:variant>
        <vt:lpwstr>http://www.ristorantemoscati.it/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\\NAS\Sales\MICE\2019\edicintio\AppData\Local\Microsoft\Windows\Temporary Internet Files\Content.Outlook\ENQYTYWG\www.marriott.com\romcp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http://www.marriott.com/hotels/travel/romcp-courtyard-rome-central-park/</vt:lpwstr>
      </vt:variant>
      <vt:variant>
        <vt:lpwstr/>
      </vt:variant>
      <vt:variant>
        <vt:i4>4653142</vt:i4>
      </vt:variant>
      <vt:variant>
        <vt:i4>6</vt:i4>
      </vt:variant>
      <vt:variant>
        <vt:i4>0</vt:i4>
      </vt:variant>
      <vt:variant>
        <vt:i4>5</vt:i4>
      </vt:variant>
      <vt:variant>
        <vt:lpwstr>http://www.marriott.com/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http://www.marriott.com/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SFerro</dc:creator>
  <cp:keywords>Fax english</cp:keywords>
  <cp:lastModifiedBy>GIANNI</cp:lastModifiedBy>
  <cp:revision>6</cp:revision>
  <cp:lastPrinted>2018-10-31T12:04:00Z</cp:lastPrinted>
  <dcterms:created xsi:type="dcterms:W3CDTF">2021-09-28T07:27:00Z</dcterms:created>
  <dcterms:modified xsi:type="dcterms:W3CDTF">2021-10-01T06:08:00Z</dcterms:modified>
</cp:coreProperties>
</file>